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B07380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</w:p>
    <w:p w:rsidR="00BC7119" w:rsidRPr="00613AAA" w:rsidRDefault="009B1DBF" w:rsidP="00BC7119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DB31D2" w:rsidP="007A2ABB">
      <w:pPr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                    گرافیک گرافیک  ترم </w:t>
      </w:r>
      <w:bookmarkStart w:id="0" w:name="_GoBack"/>
      <w:bookmarkEnd w:id="0"/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354FF" w:rsidRPr="009354FF">
        <w:rPr>
          <w:rFonts w:ascii="IranNastaliq" w:hAnsi="IranNastaliq" w:cs="B Titr"/>
          <w:sz w:val="36"/>
          <w:szCs w:val="36"/>
          <w:u w:val="single"/>
          <w:lang w:bidi="fa-IR"/>
        </w:rPr>
        <w:t>1</w:t>
      </w:r>
      <w:r w:rsidR="007A2AB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9354F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  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نیمسال</w:t>
      </w:r>
      <w:r w:rsidR="00FC00B7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 </w:t>
      </w:r>
      <w:r w:rsidR="00B6606E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اول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AB677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9</w:t>
      </w:r>
      <w:r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8</w:t>
      </w:r>
    </w:p>
    <w:tbl>
      <w:tblPr>
        <w:bidiVisual/>
        <w:tblW w:w="14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617"/>
        <w:gridCol w:w="2156"/>
        <w:gridCol w:w="2430"/>
        <w:gridCol w:w="2970"/>
        <w:gridCol w:w="2700"/>
      </w:tblGrid>
      <w:tr w:rsidR="006408FE" w:rsidRPr="00CB0B9B" w:rsidTr="00072498">
        <w:trPr>
          <w:trHeight w:val="1018"/>
        </w:trPr>
        <w:tc>
          <w:tcPr>
            <w:tcW w:w="209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6408FE" w:rsidRPr="00CB0B9B" w:rsidRDefault="006408FE" w:rsidP="00CB0B9B">
            <w:pPr>
              <w:jc w:val="right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6408FE" w:rsidRPr="00CB0B9B" w:rsidRDefault="006408FE">
            <w:pPr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617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8  الی  9:30 </w:t>
            </w:r>
          </w:p>
        </w:tc>
        <w:tc>
          <w:tcPr>
            <w:tcW w:w="2156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43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297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13:30 الی 15 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E6E6E6"/>
          </w:tcPr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6408FE" w:rsidRPr="00CB0B9B" w:rsidRDefault="006408FE" w:rsidP="00C6794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072498">
        <w:trPr>
          <w:trHeight w:val="1000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9B4CEA" w:rsidRPr="003041DC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56" w:type="dxa"/>
          </w:tcPr>
          <w:p w:rsidR="009B4CEA" w:rsidRPr="003E590D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</w:tcPr>
          <w:p w:rsidR="005950AA" w:rsidRPr="003041DC" w:rsidRDefault="005950A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B73BB4" w:rsidRPr="00716D77" w:rsidRDefault="00B73BB4" w:rsidP="00AB6779">
            <w:pPr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2700" w:type="dxa"/>
          </w:tcPr>
          <w:p w:rsidR="009B4CEA" w:rsidRPr="00DF02DD" w:rsidRDefault="009B4CE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408FE" w:rsidRPr="003041DC" w:rsidTr="00347639">
        <w:trPr>
          <w:trHeight w:val="1531"/>
        </w:trPr>
        <w:tc>
          <w:tcPr>
            <w:tcW w:w="2093" w:type="dxa"/>
            <w:shd w:val="clear" w:color="auto" w:fill="E6E6E6"/>
          </w:tcPr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6408FE" w:rsidRPr="003041DC" w:rsidRDefault="006408FE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9354FF" w:rsidRPr="00541E8B" w:rsidRDefault="009354FF" w:rsidP="00AB6779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شناخت هنر 1</w:t>
            </w:r>
          </w:p>
          <w:p w:rsidR="00A93B00" w:rsidRPr="00541E8B" w:rsidRDefault="009354FF" w:rsidP="009354FF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آقای حیدری</w:t>
            </w:r>
          </w:p>
          <w:p w:rsidR="00072498" w:rsidRPr="00541E8B" w:rsidRDefault="00072498" w:rsidP="009354FF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کلاس 102</w:t>
            </w:r>
          </w:p>
        </w:tc>
        <w:tc>
          <w:tcPr>
            <w:tcW w:w="2156" w:type="dxa"/>
          </w:tcPr>
          <w:p w:rsidR="009354FF" w:rsidRPr="00541E8B" w:rsidRDefault="009354FF" w:rsidP="001B1EB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  <w:r w:rsidRPr="00541E8B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9354FF" w:rsidRPr="00541E8B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مللی</w:t>
            </w:r>
          </w:p>
          <w:p w:rsidR="001B1EB3" w:rsidRPr="00541E8B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 102</w:t>
            </w: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9354FF" w:rsidRPr="00541E8B" w:rsidRDefault="009354FF" w:rsidP="00CE15C1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354FF" w:rsidRPr="00541E8B" w:rsidRDefault="009354FF" w:rsidP="009354FF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CE15C1" w:rsidRPr="00541E8B" w:rsidRDefault="009354FF" w:rsidP="009354FF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2970" w:type="dxa"/>
          </w:tcPr>
          <w:p w:rsidR="009354FF" w:rsidRPr="00541E8B" w:rsidRDefault="009354FF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اندیشه اسلامی</w:t>
            </w:r>
          </w:p>
          <w:p w:rsidR="009354FF" w:rsidRPr="00541E8B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منظم</w:t>
            </w:r>
          </w:p>
          <w:p w:rsidR="005950AA" w:rsidRPr="00541E8B" w:rsidRDefault="009354FF" w:rsidP="009354FF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کلاس 102</w:t>
            </w:r>
          </w:p>
        </w:tc>
        <w:tc>
          <w:tcPr>
            <w:tcW w:w="2700" w:type="dxa"/>
          </w:tcPr>
          <w:p w:rsidR="00AB6F6A" w:rsidRPr="00541E8B" w:rsidRDefault="00AB6F6A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B6F6A" w:rsidRPr="00541E8B" w:rsidRDefault="00AB6F6A" w:rsidP="00AB6779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6B1C7E" w:rsidRPr="00541E8B" w:rsidRDefault="006B1C7E" w:rsidP="00AB677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E977C4" w:rsidRPr="003041DC" w:rsidTr="00807B7D">
        <w:trPr>
          <w:trHeight w:val="1783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7A2ABB" w:rsidRPr="00541E8B" w:rsidRDefault="007A2ABB" w:rsidP="007A2ABB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7A2ABB" w:rsidRPr="00541E8B" w:rsidRDefault="007A2AB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کاظمی</w:t>
            </w:r>
          </w:p>
          <w:p w:rsidR="00DD3C53" w:rsidRPr="00541E8B" w:rsidRDefault="007A2ABB" w:rsidP="005572E6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</w:t>
            </w:r>
            <w:r w:rsidR="005572E6">
              <w:rPr>
                <w:rFonts w:ascii="IranNastaliq" w:hAnsi="IranNastaliq" w:cs="B Zar"/>
                <w:sz w:val="28"/>
                <w:szCs w:val="28"/>
                <w:lang w:bidi="fa-IR"/>
              </w:rPr>
              <w:t>10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</w:p>
        </w:tc>
        <w:tc>
          <w:tcPr>
            <w:tcW w:w="2156" w:type="dxa"/>
          </w:tcPr>
          <w:p w:rsidR="007A2ABB" w:rsidRPr="00541E8B" w:rsidRDefault="00072498" w:rsidP="007A2ABB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7A2ABB" w:rsidRPr="00541E8B" w:rsidRDefault="007A2AB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کاظمی</w:t>
            </w:r>
          </w:p>
          <w:p w:rsidR="007A2ABB" w:rsidRPr="00541E8B" w:rsidRDefault="007A2ABB" w:rsidP="005572E6">
            <w:pPr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</w:t>
            </w:r>
            <w:r w:rsidR="005572E6">
              <w:rPr>
                <w:rFonts w:ascii="IranNastaliq" w:hAnsi="IranNastaliq" w:cs="B Zar"/>
                <w:sz w:val="28"/>
                <w:szCs w:val="28"/>
                <w:lang w:bidi="fa-IR"/>
              </w:rPr>
              <w:t>10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</w:p>
          <w:p w:rsidR="001B1EB3" w:rsidRPr="00541E8B" w:rsidRDefault="001B1EB3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r2bl w:val="single" w:sz="4" w:space="0" w:color="auto"/>
            </w:tcBorders>
          </w:tcPr>
          <w:p w:rsidR="006312AB" w:rsidRPr="007A2ABB" w:rsidRDefault="006312A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72498" w:rsidRP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هندسه نقوش</w:t>
            </w:r>
            <w:r w:rsidR="007A2AB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سنتی</w:t>
            </w:r>
          </w:p>
          <w:p w:rsidR="006312AB" w:rsidRDefault="006312A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7A2ABB" w:rsidRDefault="006312A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B6779" w:rsidRPr="007A2AB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تصویر سازی</w:t>
            </w:r>
          </w:p>
        </w:tc>
        <w:tc>
          <w:tcPr>
            <w:tcW w:w="2970" w:type="dxa"/>
          </w:tcPr>
          <w:p w:rsidR="007A2ABB" w:rsidRPr="00541E8B" w:rsidRDefault="006312A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هندسه نقوش سنتی</w:t>
            </w:r>
          </w:p>
          <w:p w:rsidR="007A2ABB" w:rsidRPr="00541E8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خزائی</w:t>
            </w:r>
          </w:p>
          <w:p w:rsidR="00A93B00" w:rsidRPr="00541E8B" w:rsidRDefault="007A2ABB" w:rsidP="005572E6">
            <w:pPr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5572E6">
              <w:rPr>
                <w:rFonts w:ascii="IranNastaliq" w:hAnsi="IranNastaliq" w:cs="B Zar"/>
                <w:sz w:val="28"/>
                <w:szCs w:val="28"/>
                <w:lang w:bidi="fa-IR"/>
              </w:rPr>
              <w:t>10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</w:p>
        </w:tc>
        <w:tc>
          <w:tcPr>
            <w:tcW w:w="2700" w:type="dxa"/>
          </w:tcPr>
          <w:p w:rsidR="007A2ABB" w:rsidRPr="00541E8B" w:rsidRDefault="007A2AB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72498"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312A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هندسه نقوش سنتی</w:t>
            </w:r>
          </w:p>
          <w:p w:rsidR="007A2ABB" w:rsidRPr="00541E8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خانم خزائی</w:t>
            </w:r>
          </w:p>
          <w:p w:rsidR="003C0D69" w:rsidRPr="00541E8B" w:rsidRDefault="007A2ABB" w:rsidP="005572E6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="005572E6">
              <w:rPr>
                <w:rFonts w:ascii="IranNastaliq" w:hAnsi="IranNastaliq" w:cs="B Zar"/>
                <w:sz w:val="28"/>
                <w:szCs w:val="28"/>
                <w:lang w:bidi="fa-IR"/>
              </w:rPr>
              <w:t>10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پیام نور</w:t>
            </w:r>
          </w:p>
        </w:tc>
      </w:tr>
      <w:tr w:rsidR="00E977C4" w:rsidRPr="003041DC" w:rsidTr="005572E6">
        <w:trPr>
          <w:trHeight w:val="1765"/>
        </w:trPr>
        <w:tc>
          <w:tcPr>
            <w:tcW w:w="2093" w:type="dxa"/>
            <w:shd w:val="clear" w:color="auto" w:fill="E6E6E6"/>
          </w:tcPr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E977C4" w:rsidRPr="003041DC" w:rsidRDefault="00E977C4" w:rsidP="009B1DBF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7A2ABB" w:rsidRPr="00541E8B" w:rsidRDefault="007A2ABB" w:rsidP="007A2ABB">
            <w:pPr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طراحی 5</w:t>
            </w:r>
          </w:p>
          <w:p w:rsidR="007A2ABB" w:rsidRPr="00541E8B" w:rsidRDefault="007A2AB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جواهری</w:t>
            </w:r>
          </w:p>
          <w:p w:rsidR="00CE15C1" w:rsidRPr="00541E8B" w:rsidRDefault="007A2ABB" w:rsidP="007A2AB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کارگاه3</w:t>
            </w:r>
          </w:p>
        </w:tc>
        <w:tc>
          <w:tcPr>
            <w:tcW w:w="2156" w:type="dxa"/>
            <w:tcBorders>
              <w:tr2bl w:val="single" w:sz="4" w:space="0" w:color="auto"/>
            </w:tcBorders>
          </w:tcPr>
          <w:p w:rsidR="006312AB" w:rsidRDefault="006312AB" w:rsidP="006312A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7A2ABB" w:rsidRDefault="007A2ABB" w:rsidP="007A2ABB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B73BB4" w:rsidRPr="007A2AB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طراحی 5</w:t>
            </w:r>
          </w:p>
        </w:tc>
        <w:tc>
          <w:tcPr>
            <w:tcW w:w="2430" w:type="dxa"/>
          </w:tcPr>
          <w:p w:rsidR="007A2ABB" w:rsidRPr="00541E8B" w:rsidRDefault="007A2ABB" w:rsidP="007A2ABB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312AB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کارگاه صفحه آرایی</w:t>
            </w:r>
          </w:p>
          <w:p w:rsidR="007A2ABB" w:rsidRPr="006312AB" w:rsidRDefault="007A2ABB" w:rsidP="007A2ABB">
            <w:pPr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شاه آبادی</w:t>
            </w:r>
          </w:p>
          <w:p w:rsidR="007A2ABB" w:rsidRPr="00541E8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کارگاه12</w:t>
            </w:r>
          </w:p>
          <w:p w:rsidR="00AB6779" w:rsidRPr="00541E8B" w:rsidRDefault="007A2ABB" w:rsidP="006312AB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شروع کلاس12</w:t>
            </w:r>
          </w:p>
        </w:tc>
        <w:tc>
          <w:tcPr>
            <w:tcW w:w="2970" w:type="dxa"/>
          </w:tcPr>
          <w:p w:rsidR="007A2ABB" w:rsidRPr="00541E8B" w:rsidRDefault="006312AB" w:rsidP="007A2ABB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072498"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6312AB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کارگاه صفحه آرایی</w:t>
            </w:r>
          </w:p>
          <w:p w:rsidR="007A2ABB" w:rsidRPr="006312AB" w:rsidRDefault="007A2ABB" w:rsidP="007A2ABB">
            <w:pPr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شاه آبادی</w:t>
            </w:r>
          </w:p>
          <w:p w:rsidR="007A2ABB" w:rsidRPr="00541E8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کارگاه12</w:t>
            </w:r>
          </w:p>
          <w:p w:rsidR="00E57BB1" w:rsidRPr="00541E8B" w:rsidRDefault="00E57BB1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12AB" w:rsidRDefault="006312AB" w:rsidP="00C75FEE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کارگاه صفحه آرایی</w:t>
            </w:r>
          </w:p>
          <w:p w:rsidR="006312AB" w:rsidRDefault="007A2ABB" w:rsidP="006312A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خانم شاه آبادی</w:t>
            </w:r>
          </w:p>
          <w:p w:rsidR="003E590D" w:rsidRPr="006312AB" w:rsidRDefault="007A2ABB" w:rsidP="006312A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کارگاه12</w:t>
            </w:r>
          </w:p>
        </w:tc>
      </w:tr>
      <w:tr w:rsidR="00F05D18" w:rsidRPr="00716D77" w:rsidTr="00807B7D">
        <w:trPr>
          <w:trHeight w:val="1711"/>
        </w:trPr>
        <w:tc>
          <w:tcPr>
            <w:tcW w:w="2093" w:type="dxa"/>
            <w:shd w:val="clear" w:color="auto" w:fill="E6E6E6"/>
          </w:tcPr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F05D18" w:rsidRPr="00716D77" w:rsidRDefault="00F05D18" w:rsidP="009B1DBF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17" w:type="dxa"/>
          </w:tcPr>
          <w:p w:rsidR="007A2ABB" w:rsidRPr="00541E8B" w:rsidRDefault="006312AB" w:rsidP="007A2ABB">
            <w:pPr>
              <w:rPr>
                <w:rFonts w:ascii="IranNastaliq" w:hAnsi="IranNastaliq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A2ABB" w:rsidRPr="00541E8B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کامپیوتر گرافیگ</w:t>
            </w:r>
          </w:p>
          <w:p w:rsidR="007A2ABB" w:rsidRPr="00541E8B" w:rsidRDefault="007A2ABB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خانم </w:t>
            </w:r>
            <w:r w:rsidR="00807B7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طاهر</w:t>
            </w:r>
          </w:p>
          <w:p w:rsidR="009603C2" w:rsidRPr="00541E8B" w:rsidRDefault="007A2ABB" w:rsidP="007A2ABB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Pr="00541E8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 آموزشکده</w:t>
            </w:r>
          </w:p>
        </w:tc>
        <w:tc>
          <w:tcPr>
            <w:tcW w:w="2156" w:type="dxa"/>
            <w:tcBorders>
              <w:tr2bl w:val="single" w:sz="4" w:space="0" w:color="auto"/>
            </w:tcBorders>
          </w:tcPr>
          <w:p w:rsidR="00807B7D" w:rsidRDefault="00807B7D" w:rsidP="0034763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807B7D" w:rsidRPr="00807B7D" w:rsidRDefault="00807B7D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807B7D" w:rsidRDefault="00807B7D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416860" w:rsidRPr="00807B7D" w:rsidRDefault="00807B7D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کامپیوتر گرافیک</w:t>
            </w:r>
          </w:p>
        </w:tc>
        <w:tc>
          <w:tcPr>
            <w:tcW w:w="2430" w:type="dxa"/>
          </w:tcPr>
          <w:p w:rsidR="00F05D18" w:rsidRPr="00541E8B" w:rsidRDefault="00F05D18" w:rsidP="006312AB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:rsidR="00807B7D" w:rsidRDefault="00807B7D" w:rsidP="007A2ABB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>چاپ سیلک</w:t>
            </w:r>
          </w:p>
          <w:p w:rsidR="003E590D" w:rsidRPr="00807B7D" w:rsidRDefault="00807B7D" w:rsidP="00807B7D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 w:rsidRPr="00807B7D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آقای عشوری</w:t>
            </w:r>
          </w:p>
        </w:tc>
        <w:tc>
          <w:tcPr>
            <w:tcW w:w="2700" w:type="dxa"/>
            <w:tcBorders>
              <w:tr2bl w:val="single" w:sz="4" w:space="0" w:color="auto"/>
            </w:tcBorders>
          </w:tcPr>
          <w:p w:rsidR="00807B7D" w:rsidRDefault="00807B7D" w:rsidP="00807B7D">
            <w:pPr>
              <w:ind w:firstLine="720"/>
              <w:rPr>
                <w:rFonts w:ascii="IranNastaliq" w:hAnsi="IranNastaliq" w:cs="B 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07B7D" w:rsidRDefault="00807B7D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F05D18" w:rsidRPr="00807B7D" w:rsidRDefault="00807B7D" w:rsidP="00807B7D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چاپ سیلک</w:t>
            </w:r>
          </w:p>
        </w:tc>
      </w:tr>
    </w:tbl>
    <w:p w:rsidR="00BC7119" w:rsidRPr="00716D77" w:rsidRDefault="00BC7119">
      <w:pPr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72498"/>
    <w:rsid w:val="000C36C8"/>
    <w:rsid w:val="001607E3"/>
    <w:rsid w:val="001626E7"/>
    <w:rsid w:val="00163A61"/>
    <w:rsid w:val="001B1EB3"/>
    <w:rsid w:val="002103A6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41447"/>
    <w:rsid w:val="00347639"/>
    <w:rsid w:val="003C0D69"/>
    <w:rsid w:val="003E590D"/>
    <w:rsid w:val="00416860"/>
    <w:rsid w:val="0041732C"/>
    <w:rsid w:val="004551DB"/>
    <w:rsid w:val="004E5173"/>
    <w:rsid w:val="004E7967"/>
    <w:rsid w:val="004F45AB"/>
    <w:rsid w:val="004F7BCC"/>
    <w:rsid w:val="00541E8B"/>
    <w:rsid w:val="005572E6"/>
    <w:rsid w:val="00571E2A"/>
    <w:rsid w:val="005950AA"/>
    <w:rsid w:val="005B4CBE"/>
    <w:rsid w:val="00613AAA"/>
    <w:rsid w:val="00620DDC"/>
    <w:rsid w:val="006312AB"/>
    <w:rsid w:val="006408FE"/>
    <w:rsid w:val="00691BBC"/>
    <w:rsid w:val="006B1C7E"/>
    <w:rsid w:val="006E5C14"/>
    <w:rsid w:val="006F5287"/>
    <w:rsid w:val="00703E80"/>
    <w:rsid w:val="00716D77"/>
    <w:rsid w:val="007A2ABB"/>
    <w:rsid w:val="007D2EDB"/>
    <w:rsid w:val="007F22AD"/>
    <w:rsid w:val="008075EC"/>
    <w:rsid w:val="00807B7D"/>
    <w:rsid w:val="00867670"/>
    <w:rsid w:val="00872A99"/>
    <w:rsid w:val="008C5AB3"/>
    <w:rsid w:val="009028DC"/>
    <w:rsid w:val="00910BBC"/>
    <w:rsid w:val="009354FF"/>
    <w:rsid w:val="00957112"/>
    <w:rsid w:val="009603C2"/>
    <w:rsid w:val="009A565B"/>
    <w:rsid w:val="009A61A1"/>
    <w:rsid w:val="009B1DBF"/>
    <w:rsid w:val="009B4CEA"/>
    <w:rsid w:val="00A010BF"/>
    <w:rsid w:val="00A037EB"/>
    <w:rsid w:val="00A44489"/>
    <w:rsid w:val="00A65D49"/>
    <w:rsid w:val="00A93B00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B66D0"/>
    <w:rsid w:val="00BC7119"/>
    <w:rsid w:val="00BD6127"/>
    <w:rsid w:val="00C0659F"/>
    <w:rsid w:val="00C24906"/>
    <w:rsid w:val="00C75FEE"/>
    <w:rsid w:val="00CB0B9B"/>
    <w:rsid w:val="00CB11AB"/>
    <w:rsid w:val="00CB5231"/>
    <w:rsid w:val="00CE07A0"/>
    <w:rsid w:val="00CE15C1"/>
    <w:rsid w:val="00CE78E4"/>
    <w:rsid w:val="00D608FB"/>
    <w:rsid w:val="00D972EF"/>
    <w:rsid w:val="00DB31D2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C00B7"/>
    <w:rsid w:val="00FC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BF980E-30E2-4B27-9E09-8AA2318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135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amoozesh</cp:lastModifiedBy>
  <cp:revision>20</cp:revision>
  <cp:lastPrinted>2019-09-08T05:09:00Z</cp:lastPrinted>
  <dcterms:created xsi:type="dcterms:W3CDTF">2014-09-13T02:35:00Z</dcterms:created>
  <dcterms:modified xsi:type="dcterms:W3CDTF">2019-09-08T05:09:00Z</dcterms:modified>
</cp:coreProperties>
</file>