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D056B9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</w:t>
      </w:r>
      <w:r w:rsidR="002A79BD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گرافیک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</w:t>
      </w:r>
      <w:bookmarkStart w:id="0" w:name="_GoBack"/>
      <w:bookmarkEnd w:id="0"/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3271A">
        <w:rPr>
          <w:rFonts w:ascii="IranNastaliq" w:hAnsi="IranNastaliq" w:cs="B Titr"/>
          <w:sz w:val="36"/>
          <w:szCs w:val="36"/>
          <w:u w:val="single"/>
          <w:lang w:bidi="fa-IR"/>
        </w:rPr>
        <w:t>1</w:t>
      </w:r>
      <w:r w:rsidR="00D056B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2A79BD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7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610"/>
        <w:gridCol w:w="2520"/>
      </w:tblGrid>
      <w:tr w:rsidR="006408FE" w:rsidRPr="00CB0B9B" w:rsidTr="00D056B9">
        <w:trPr>
          <w:gridAfter w:val="1"/>
          <w:wAfter w:w="2520" w:type="dxa"/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56B9" w:rsidRPr="003041DC" w:rsidTr="00D056B9">
        <w:trPr>
          <w:trHeight w:val="1450"/>
        </w:trPr>
        <w:tc>
          <w:tcPr>
            <w:tcW w:w="2086" w:type="dxa"/>
            <w:shd w:val="clear" w:color="auto" w:fill="E6E6E6"/>
          </w:tcPr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D056B9" w:rsidRPr="002A79BD" w:rsidRDefault="00D056B9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</w:t>
            </w: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زبان فارسی</w:t>
            </w:r>
          </w:p>
          <w:p w:rsidR="00D056B9" w:rsidRDefault="00D056B9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Pr="002A79BD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خانم رهایی</w:t>
            </w:r>
          </w:p>
          <w:p w:rsidR="00D056B9" w:rsidRPr="002A79BD" w:rsidRDefault="00D056B9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2A79BD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کلاس 101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D056B9" w:rsidRDefault="00D056B9" w:rsidP="0099453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D056B9" w:rsidRDefault="00D056B9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D056B9" w:rsidRPr="002A79BD" w:rsidRDefault="00D056B9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2700" w:type="dxa"/>
          </w:tcPr>
          <w:p w:rsidR="00D056B9" w:rsidRPr="002A79BD" w:rsidRDefault="00D056B9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تاریخ هنر ایران</w:t>
            </w:r>
          </w:p>
          <w:p w:rsidR="00D056B9" w:rsidRDefault="00D056B9" w:rsidP="002A79BD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حیدری</w:t>
            </w:r>
          </w:p>
          <w:p w:rsidR="00D056B9" w:rsidRPr="002A79BD" w:rsidRDefault="00D056B9" w:rsidP="002A79BD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کلاس101</w:t>
            </w:r>
          </w:p>
        </w:tc>
        <w:tc>
          <w:tcPr>
            <w:tcW w:w="2430" w:type="dxa"/>
          </w:tcPr>
          <w:p w:rsidR="00D056B9" w:rsidRPr="002A79BD" w:rsidRDefault="00D056B9" w:rsidP="00D056B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کارگاه گرافیک1</w:t>
            </w:r>
          </w:p>
          <w:p w:rsidR="00D056B9" w:rsidRDefault="00D056B9" w:rsidP="00D056B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محسنی</w:t>
            </w:r>
          </w:p>
          <w:p w:rsidR="00D056B9" w:rsidRPr="002A79BD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سایت آموزشکده</w:t>
            </w:r>
          </w:p>
        </w:tc>
        <w:tc>
          <w:tcPr>
            <w:tcW w:w="2610" w:type="dxa"/>
          </w:tcPr>
          <w:p w:rsidR="00D056B9" w:rsidRPr="002A79BD" w:rsidRDefault="00D056B9" w:rsidP="00D056B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کارگاه گرافیک1</w:t>
            </w:r>
          </w:p>
          <w:p w:rsidR="00D056B9" w:rsidRDefault="00D056B9" w:rsidP="00D056B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  محسنی</w:t>
            </w:r>
          </w:p>
          <w:p w:rsidR="00D056B9" w:rsidRPr="002A79BD" w:rsidRDefault="00D056B9" w:rsidP="00D056B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</w:tc>
        <w:tc>
          <w:tcPr>
            <w:tcW w:w="2520" w:type="dxa"/>
          </w:tcPr>
          <w:p w:rsidR="00D056B9" w:rsidRPr="002A79BD" w:rsidRDefault="00D056B9" w:rsidP="003314F7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کارگاه گرافیک1</w:t>
            </w:r>
          </w:p>
          <w:p w:rsidR="00D056B9" w:rsidRDefault="00D056B9" w:rsidP="003314F7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طاهر</w:t>
            </w:r>
          </w:p>
          <w:p w:rsidR="00D056B9" w:rsidRPr="00994530" w:rsidRDefault="00D056B9" w:rsidP="003314F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</w:tc>
      </w:tr>
      <w:tr w:rsidR="00D056B9" w:rsidRPr="003041DC" w:rsidTr="00D056B9">
        <w:trPr>
          <w:gridAfter w:val="1"/>
          <w:wAfter w:w="2520" w:type="dxa"/>
          <w:trHeight w:val="1360"/>
        </w:trPr>
        <w:tc>
          <w:tcPr>
            <w:tcW w:w="2086" w:type="dxa"/>
            <w:shd w:val="clear" w:color="auto" w:fill="E6E6E6"/>
          </w:tcPr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D056B9" w:rsidRPr="00640C69" w:rsidRDefault="00D056B9" w:rsidP="00D056B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640C69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کاربرد خوشنویسی</w:t>
            </w:r>
          </w:p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آقای جهانشاهی</w:t>
            </w:r>
          </w:p>
          <w:p w:rsidR="00D056B9" w:rsidRPr="002A79BD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کارگاه 1</w:t>
            </w:r>
          </w:p>
        </w:tc>
        <w:tc>
          <w:tcPr>
            <w:tcW w:w="2610" w:type="dxa"/>
          </w:tcPr>
          <w:p w:rsidR="00D056B9" w:rsidRPr="00640C69" w:rsidRDefault="00D056B9" w:rsidP="00D056B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640C69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کاربرد خوشنویسی</w:t>
            </w:r>
          </w:p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آقای جهانشاهی</w:t>
            </w:r>
          </w:p>
          <w:p w:rsidR="00D056B9" w:rsidRPr="00994530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کارگاه 1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D056B9" w:rsidRDefault="00D056B9" w:rsidP="00994530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D056B9" w:rsidRP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کاربرد خوشنویسی</w:t>
            </w:r>
          </w:p>
        </w:tc>
        <w:tc>
          <w:tcPr>
            <w:tcW w:w="2430" w:type="dxa"/>
          </w:tcPr>
          <w:p w:rsidR="00D056B9" w:rsidRDefault="00D056B9" w:rsidP="00D056B9">
            <w:pPr>
              <w:tabs>
                <w:tab w:val="left" w:pos="29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  <w:r w:rsidRPr="002A79BD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>مبانی هنرهای تجسمی1</w:t>
            </w:r>
          </w:p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ترابی</w:t>
            </w:r>
          </w:p>
          <w:p w:rsidR="00D056B9" w:rsidRPr="00640C6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کارگاه1</w:t>
            </w:r>
          </w:p>
        </w:tc>
        <w:tc>
          <w:tcPr>
            <w:tcW w:w="2610" w:type="dxa"/>
          </w:tcPr>
          <w:p w:rsidR="00D056B9" w:rsidRDefault="00D056B9" w:rsidP="00D056B9">
            <w:pPr>
              <w:tabs>
                <w:tab w:val="left" w:pos="29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Pr="002A79BD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>مبانی هنرهای تجسمی1</w:t>
            </w:r>
          </w:p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ترابی</w:t>
            </w:r>
          </w:p>
          <w:p w:rsidR="00D056B9" w:rsidRPr="00994530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کارگاه1</w:t>
            </w: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056B9" w:rsidRPr="003041DC" w:rsidTr="00D056B9">
        <w:trPr>
          <w:gridAfter w:val="1"/>
          <w:wAfter w:w="2520" w:type="dxa"/>
          <w:trHeight w:val="1468"/>
        </w:trPr>
        <w:tc>
          <w:tcPr>
            <w:tcW w:w="2086" w:type="dxa"/>
            <w:shd w:val="clear" w:color="auto" w:fill="E6E6E6"/>
          </w:tcPr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D056B9" w:rsidRPr="004223D7" w:rsidRDefault="00D056B9" w:rsidP="00D056B9">
            <w:pPr>
              <w:jc w:val="center"/>
              <w:rPr>
                <w:rFonts w:ascii="IranNastaliq" w:hAnsi="IranNastaliq" w:cs="B Tit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Pr="004223D7">
              <w:rPr>
                <w:rFonts w:ascii="IranNastaliq" w:hAnsi="IranNastaliq" w:cs="B Titr" w:hint="cs"/>
                <w:sz w:val="32"/>
                <w:szCs w:val="32"/>
                <w:rtl/>
                <w:lang w:bidi="fa-IR"/>
              </w:rPr>
              <w:t>مبانی رایانه</w:t>
            </w:r>
          </w:p>
          <w:p w:rsidR="00D056B9" w:rsidRPr="004223D7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4223D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محمودیان</w:t>
            </w:r>
          </w:p>
          <w:p w:rsidR="00D056B9" w:rsidRPr="004223D7" w:rsidRDefault="00D056B9" w:rsidP="00A64955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A64955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</w:tc>
        <w:tc>
          <w:tcPr>
            <w:tcW w:w="2610" w:type="dxa"/>
          </w:tcPr>
          <w:p w:rsidR="00D056B9" w:rsidRPr="004223D7" w:rsidRDefault="00D056B9" w:rsidP="00D056B9">
            <w:pPr>
              <w:jc w:val="center"/>
              <w:rPr>
                <w:rFonts w:ascii="IranNastaliq" w:hAnsi="IranNastaliq" w:cs="B Titr"/>
                <w:sz w:val="32"/>
                <w:szCs w:val="32"/>
                <w:rtl/>
                <w:lang w:bidi="fa-IR"/>
              </w:rPr>
            </w:pPr>
            <w:r w:rsidRPr="004223D7">
              <w:rPr>
                <w:rFonts w:ascii="IranNastaliq" w:hAnsi="IranNastaliq" w:cs="B Titr" w:hint="cs"/>
                <w:sz w:val="32"/>
                <w:szCs w:val="32"/>
                <w:rtl/>
                <w:lang w:bidi="fa-IR"/>
              </w:rPr>
              <w:t>مبانی رایانه</w:t>
            </w:r>
          </w:p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4223D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محمودیان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  </w:t>
            </w:r>
          </w:p>
          <w:p w:rsidR="00D056B9" w:rsidRPr="00D056B9" w:rsidRDefault="00D056B9" w:rsidP="00A6495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</w:t>
            </w:r>
            <w:r w:rsidR="00A64955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آموزشکده</w:t>
            </w:r>
          </w:p>
        </w:tc>
        <w:tc>
          <w:tcPr>
            <w:tcW w:w="2700" w:type="dxa"/>
          </w:tcPr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4223D7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طراحی پایه</w:t>
            </w:r>
          </w:p>
          <w:p w:rsidR="00D056B9" w:rsidRDefault="00D056B9" w:rsidP="00D056B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خانم حسین زاده</w:t>
            </w:r>
          </w:p>
          <w:p w:rsidR="00D056B9" w:rsidRPr="004223D7" w:rsidRDefault="00D056B9" w:rsidP="00D056B9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کارگاه طراحی</w:t>
            </w:r>
          </w:p>
        </w:tc>
        <w:tc>
          <w:tcPr>
            <w:tcW w:w="2430" w:type="dxa"/>
          </w:tcPr>
          <w:p w:rsidR="00D056B9" w:rsidRDefault="00D056B9" w:rsidP="00D056B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4223D7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طراحی پایه</w:t>
            </w:r>
          </w:p>
          <w:p w:rsidR="00D056B9" w:rsidRDefault="00D056B9" w:rsidP="00D056B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حسین زاده</w:t>
            </w:r>
          </w:p>
          <w:p w:rsidR="00D056B9" w:rsidRPr="00994530" w:rsidRDefault="00D056B9" w:rsidP="00D056B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کارگاه طراحی</w:t>
            </w:r>
          </w:p>
        </w:tc>
        <w:tc>
          <w:tcPr>
            <w:tcW w:w="2610" w:type="dxa"/>
          </w:tcPr>
          <w:p w:rsidR="00D056B9" w:rsidRPr="004223D7" w:rsidRDefault="00D056B9" w:rsidP="00994530">
            <w:pPr>
              <w:jc w:val="center"/>
              <w:rPr>
                <w:rFonts w:ascii="IranNastaliq" w:hAnsi="IranNastaliq" w:cs="B Titr"/>
                <w:sz w:val="32"/>
                <w:szCs w:val="32"/>
                <w:rtl/>
                <w:lang w:bidi="fa-IR"/>
              </w:rPr>
            </w:pPr>
            <w:r w:rsidRPr="004223D7">
              <w:rPr>
                <w:rFonts w:ascii="IranNastaliq" w:hAnsi="IranNastaliq" w:cs="B Titr" w:hint="cs"/>
                <w:sz w:val="32"/>
                <w:szCs w:val="32"/>
                <w:rtl/>
                <w:lang w:bidi="fa-IR"/>
              </w:rPr>
              <w:t>مهارتهای زندگی</w:t>
            </w:r>
          </w:p>
          <w:p w:rsidR="00D056B9" w:rsidRDefault="00D056B9" w:rsidP="004223D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خانم علی نژاد</w:t>
            </w:r>
          </w:p>
          <w:p w:rsidR="00D056B9" w:rsidRPr="004223D7" w:rsidRDefault="00D056B9" w:rsidP="004223D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کلاس103</w:t>
            </w:r>
          </w:p>
        </w:tc>
      </w:tr>
      <w:tr w:rsidR="00D056B9" w:rsidRPr="003041DC" w:rsidTr="00D056B9">
        <w:trPr>
          <w:gridAfter w:val="1"/>
          <w:wAfter w:w="2520" w:type="dxa"/>
          <w:trHeight w:val="1396"/>
        </w:trPr>
        <w:tc>
          <w:tcPr>
            <w:tcW w:w="2086" w:type="dxa"/>
            <w:shd w:val="clear" w:color="auto" w:fill="E6E6E6"/>
          </w:tcPr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D056B9" w:rsidRPr="003041DC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D056B9" w:rsidRPr="00B64ED4" w:rsidRDefault="00D056B9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D056B9" w:rsidRPr="00B64ED4" w:rsidRDefault="00D056B9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D056B9" w:rsidRPr="00B64ED4" w:rsidRDefault="00D056B9" w:rsidP="00D056B9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D056B9" w:rsidRPr="002A79BD" w:rsidRDefault="00D056B9" w:rsidP="003314F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D056B9" w:rsidRPr="00994530" w:rsidRDefault="00D056B9" w:rsidP="003314F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D056B9" w:rsidRPr="00716D77" w:rsidTr="00D056B9">
        <w:trPr>
          <w:gridAfter w:val="1"/>
          <w:wAfter w:w="2520" w:type="dxa"/>
          <w:trHeight w:val="1441"/>
        </w:trPr>
        <w:tc>
          <w:tcPr>
            <w:tcW w:w="2086" w:type="dxa"/>
            <w:shd w:val="clear" w:color="auto" w:fill="E6E6E6"/>
          </w:tcPr>
          <w:p w:rsidR="00D056B9" w:rsidRPr="00716D77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D056B9" w:rsidRPr="00716D77" w:rsidRDefault="00D056B9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D056B9" w:rsidRPr="00B64ED4" w:rsidRDefault="00D056B9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D056B9" w:rsidRPr="00B64ED4" w:rsidRDefault="00D056B9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D056B9" w:rsidRPr="00B64ED4" w:rsidRDefault="00D056B9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D056B9" w:rsidRPr="00B64ED4" w:rsidRDefault="00D056B9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D056B9" w:rsidRPr="00B64ED4" w:rsidRDefault="00D056B9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62C3E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A79BD"/>
    <w:rsid w:val="002D052E"/>
    <w:rsid w:val="002E4DD6"/>
    <w:rsid w:val="002F38C4"/>
    <w:rsid w:val="003041DC"/>
    <w:rsid w:val="00322EE3"/>
    <w:rsid w:val="00347639"/>
    <w:rsid w:val="003A1015"/>
    <w:rsid w:val="003C0D69"/>
    <w:rsid w:val="003E590D"/>
    <w:rsid w:val="003F4D95"/>
    <w:rsid w:val="00416860"/>
    <w:rsid w:val="0041732C"/>
    <w:rsid w:val="004223D7"/>
    <w:rsid w:val="00446AE3"/>
    <w:rsid w:val="004551DB"/>
    <w:rsid w:val="004D5C61"/>
    <w:rsid w:val="004E3042"/>
    <w:rsid w:val="004E5173"/>
    <w:rsid w:val="004E7967"/>
    <w:rsid w:val="004F45AB"/>
    <w:rsid w:val="004F7BCC"/>
    <w:rsid w:val="00555FFC"/>
    <w:rsid w:val="00571E2A"/>
    <w:rsid w:val="005950AA"/>
    <w:rsid w:val="005B4CBE"/>
    <w:rsid w:val="00613AAA"/>
    <w:rsid w:val="00620DDC"/>
    <w:rsid w:val="0063271A"/>
    <w:rsid w:val="006408FE"/>
    <w:rsid w:val="00640C69"/>
    <w:rsid w:val="00682F47"/>
    <w:rsid w:val="00691BBC"/>
    <w:rsid w:val="006B1C7E"/>
    <w:rsid w:val="006E5C14"/>
    <w:rsid w:val="006F00D4"/>
    <w:rsid w:val="006F5287"/>
    <w:rsid w:val="00703E80"/>
    <w:rsid w:val="00716D77"/>
    <w:rsid w:val="00722904"/>
    <w:rsid w:val="007D2EDB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94530"/>
    <w:rsid w:val="009A565B"/>
    <w:rsid w:val="009A61A1"/>
    <w:rsid w:val="009B1DBF"/>
    <w:rsid w:val="009B4CEA"/>
    <w:rsid w:val="00A010BF"/>
    <w:rsid w:val="00A037EB"/>
    <w:rsid w:val="00A44489"/>
    <w:rsid w:val="00A64955"/>
    <w:rsid w:val="00A65D49"/>
    <w:rsid w:val="00A70D5E"/>
    <w:rsid w:val="00A93B00"/>
    <w:rsid w:val="00AB6779"/>
    <w:rsid w:val="00AB6F6A"/>
    <w:rsid w:val="00AC1295"/>
    <w:rsid w:val="00AF2F4F"/>
    <w:rsid w:val="00B07380"/>
    <w:rsid w:val="00B17AA6"/>
    <w:rsid w:val="00B56533"/>
    <w:rsid w:val="00B64ED4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056B9"/>
    <w:rsid w:val="00D608FB"/>
    <w:rsid w:val="00D93AE3"/>
    <w:rsid w:val="00D972EF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8331E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259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35</cp:revision>
  <cp:lastPrinted>2019-09-08T04:49:00Z</cp:lastPrinted>
  <dcterms:created xsi:type="dcterms:W3CDTF">2014-09-13T02:35:00Z</dcterms:created>
  <dcterms:modified xsi:type="dcterms:W3CDTF">2019-09-08T04:49:00Z</dcterms:modified>
</cp:coreProperties>
</file>