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380" w:rsidRDefault="00B07380" w:rsidP="00BC7119">
      <w:pPr>
        <w:jc w:val="center"/>
        <w:rPr>
          <w:rFonts w:ascii="IranNastaliq" w:hAnsi="IranNastaliq" w:cs="IranNastaliq"/>
          <w:b/>
          <w:bCs/>
          <w:rtl/>
          <w:lang w:bidi="fa-IR"/>
        </w:rPr>
      </w:pPr>
    </w:p>
    <w:p w:rsidR="00BC7119" w:rsidRPr="00613AAA" w:rsidRDefault="009B1DBF" w:rsidP="00BC7119">
      <w:pPr>
        <w:jc w:val="center"/>
        <w:rPr>
          <w:rFonts w:ascii="IranNastaliq" w:hAnsi="IranNastaliq" w:cs="IranNastaliq"/>
          <w:b/>
          <w:bCs/>
          <w:rtl/>
          <w:lang w:bidi="fa-IR"/>
        </w:rPr>
      </w:pPr>
      <w:r>
        <w:rPr>
          <w:rFonts w:ascii="IranNastaliq" w:hAnsi="IranNastaliq" w:cs="IranNastaliq" w:hint="cs"/>
          <w:b/>
          <w:bCs/>
          <w:noProof/>
          <w:rtl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-520700</wp:posOffset>
            </wp:positionH>
            <wp:positionV relativeFrom="paragraph">
              <wp:posOffset>-83185</wp:posOffset>
            </wp:positionV>
            <wp:extent cx="796290" cy="778510"/>
            <wp:effectExtent l="19050" t="0" r="3810" b="0"/>
            <wp:wrapNone/>
            <wp:docPr id="2" name="Picture 2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77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C7119" w:rsidRPr="00613AAA">
        <w:rPr>
          <w:rFonts w:ascii="IranNastaliq" w:hAnsi="IranNastaliq" w:cs="IranNastaliq" w:hint="cs"/>
          <w:b/>
          <w:bCs/>
          <w:rtl/>
          <w:lang w:bidi="fa-IR"/>
        </w:rPr>
        <w:t>آموزشکده فنی وحرفه ای دختران شهرضا</w:t>
      </w:r>
    </w:p>
    <w:p w:rsidR="00BC7119" w:rsidRPr="00613AAA" w:rsidRDefault="00DB31D2" w:rsidP="000B51FA">
      <w:pPr>
        <w:rPr>
          <w:rFonts w:ascii="IranNastaliq" w:hAnsi="IranNastaliq" w:cs="B Titr"/>
          <w:b/>
          <w:bCs/>
          <w:sz w:val="36"/>
          <w:szCs w:val="36"/>
          <w:rtl/>
          <w:lang w:bidi="fa-IR"/>
        </w:rPr>
      </w:pPr>
      <w:r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                         </w:t>
      </w:r>
      <w:r w:rsidR="0063271A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حسابداری</w:t>
      </w:r>
      <w:r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 ترم </w:t>
      </w:r>
      <w:bookmarkStart w:id="0" w:name="_GoBack"/>
      <w:bookmarkEnd w:id="0"/>
      <w:r w:rsidR="009354FF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</w:t>
      </w:r>
      <w:r w:rsidR="0063271A">
        <w:rPr>
          <w:rFonts w:ascii="IranNastaliq" w:hAnsi="IranNastaliq" w:cs="B Titr"/>
          <w:sz w:val="36"/>
          <w:szCs w:val="36"/>
          <w:u w:val="single"/>
          <w:lang w:bidi="fa-IR"/>
        </w:rPr>
        <w:t>1</w:t>
      </w:r>
      <w:r w:rsidR="009354FF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</w:t>
      </w:r>
      <w:r w:rsidR="000B51FA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شبانه</w:t>
      </w:r>
      <w:r w:rsidR="009354FF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</w:t>
      </w:r>
      <w:r w:rsidR="00613AAA" w:rsidRPr="00613AAA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نیمسال</w:t>
      </w:r>
      <w:r w:rsidR="00FC00B7">
        <w:rPr>
          <w:rFonts w:ascii="IranNastaliq" w:hAnsi="IranNastaliq" w:cs="B Titr"/>
          <w:b/>
          <w:bCs/>
          <w:sz w:val="36"/>
          <w:szCs w:val="36"/>
          <w:lang w:bidi="fa-IR"/>
        </w:rPr>
        <w:t xml:space="preserve">  </w:t>
      </w:r>
      <w:r w:rsidR="00B6606E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اول</w:t>
      </w:r>
      <w:r w:rsidR="00613AAA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سال تحصیلی </w:t>
      </w:r>
      <w:r w:rsidR="00AB6779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9</w:t>
      </w:r>
      <w:r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9</w:t>
      </w:r>
      <w:r w:rsidR="00613AAA" w:rsidRPr="00613AAA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-</w:t>
      </w:r>
      <w:r w:rsidR="00AB6779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9</w:t>
      </w:r>
      <w:r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8</w:t>
      </w:r>
    </w:p>
    <w:tbl>
      <w:tblPr>
        <w:bidiVisual/>
        <w:tblW w:w="14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6"/>
        <w:gridCol w:w="2620"/>
        <w:gridCol w:w="2610"/>
        <w:gridCol w:w="2700"/>
        <w:gridCol w:w="2430"/>
        <w:gridCol w:w="2520"/>
      </w:tblGrid>
      <w:tr w:rsidR="006408FE" w:rsidRPr="00CB0B9B" w:rsidTr="003A1015">
        <w:trPr>
          <w:trHeight w:val="1018"/>
        </w:trPr>
        <w:tc>
          <w:tcPr>
            <w:tcW w:w="2086" w:type="dxa"/>
            <w:tcBorders>
              <w:bottom w:val="single" w:sz="4" w:space="0" w:color="auto"/>
              <w:tr2bl w:val="single" w:sz="4" w:space="0" w:color="auto"/>
            </w:tcBorders>
            <w:shd w:val="clear" w:color="auto" w:fill="E6E6E6"/>
          </w:tcPr>
          <w:p w:rsidR="006408FE" w:rsidRPr="00CB0B9B" w:rsidRDefault="006408FE" w:rsidP="00CB0B9B">
            <w:pPr>
              <w:jc w:val="right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 w:rsidRPr="00CB0B9B"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ساعت</w:t>
            </w:r>
          </w:p>
          <w:p w:rsidR="006408FE" w:rsidRPr="00CB0B9B" w:rsidRDefault="006408FE">
            <w:pPr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 w:rsidRPr="00CB0B9B"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روز</w:t>
            </w:r>
          </w:p>
        </w:tc>
        <w:tc>
          <w:tcPr>
            <w:tcW w:w="2620" w:type="dxa"/>
            <w:shd w:val="clear" w:color="auto" w:fill="E6E6E6"/>
          </w:tcPr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 xml:space="preserve">8  الی  9:30 </w:t>
            </w:r>
          </w:p>
        </w:tc>
        <w:tc>
          <w:tcPr>
            <w:tcW w:w="2610" w:type="dxa"/>
            <w:shd w:val="clear" w:color="auto" w:fill="E6E6E6"/>
          </w:tcPr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9:45 الی 11:15</w:t>
            </w:r>
          </w:p>
        </w:tc>
        <w:tc>
          <w:tcPr>
            <w:tcW w:w="2700" w:type="dxa"/>
            <w:shd w:val="clear" w:color="auto" w:fill="E6E6E6"/>
          </w:tcPr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11:30 الی 13</w:t>
            </w:r>
          </w:p>
        </w:tc>
        <w:tc>
          <w:tcPr>
            <w:tcW w:w="2430" w:type="dxa"/>
            <w:shd w:val="clear" w:color="auto" w:fill="E6E6E6"/>
          </w:tcPr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 xml:space="preserve">13:30 الی 15 </w:t>
            </w:r>
          </w:p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520" w:type="dxa"/>
            <w:shd w:val="clear" w:color="auto" w:fill="E6E6E6"/>
          </w:tcPr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15 الی 16:30</w:t>
            </w:r>
          </w:p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6408FE" w:rsidRPr="003041DC" w:rsidTr="007D652B">
        <w:trPr>
          <w:trHeight w:val="1540"/>
        </w:trPr>
        <w:tc>
          <w:tcPr>
            <w:tcW w:w="2086" w:type="dxa"/>
            <w:shd w:val="clear" w:color="auto" w:fill="E6E6E6"/>
          </w:tcPr>
          <w:p w:rsidR="006408FE" w:rsidRPr="003041DC" w:rsidRDefault="006408FE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3041DC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شنبـــه</w:t>
            </w:r>
          </w:p>
          <w:p w:rsidR="006408FE" w:rsidRPr="003041DC" w:rsidRDefault="006408FE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20" w:type="dxa"/>
          </w:tcPr>
          <w:p w:rsidR="0063271A" w:rsidRDefault="007D652B" w:rsidP="000C1C07">
            <w:pPr>
              <w:jc w:val="center"/>
              <w:rPr>
                <w:rFonts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>اصول مذاکره</w:t>
            </w:r>
          </w:p>
          <w:p w:rsidR="0024168E" w:rsidRDefault="007D652B" w:rsidP="007D652B">
            <w:pPr>
              <w:jc w:val="center"/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صادقی</w:t>
            </w:r>
          </w:p>
          <w:p w:rsidR="009B4CEA" w:rsidRPr="0024168E" w:rsidRDefault="0024168E" w:rsidP="007D652B">
            <w:pPr>
              <w:jc w:val="center"/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  <w:r w:rsidRPr="0024168E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پیام نور</w:t>
            </w:r>
            <w:r w:rsidR="00722904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کلاس</w:t>
            </w:r>
            <w:r w:rsidR="007D652B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2610" w:type="dxa"/>
          </w:tcPr>
          <w:p w:rsidR="007D652B" w:rsidRDefault="007D652B" w:rsidP="00835E66">
            <w:pPr>
              <w:tabs>
                <w:tab w:val="left" w:pos="249"/>
                <w:tab w:val="right" w:pos="2394"/>
              </w:tabs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 xml:space="preserve"> مدیریت کسب وکار</w:t>
            </w:r>
          </w:p>
          <w:p w:rsidR="007D652B" w:rsidRDefault="007D652B" w:rsidP="007D652B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  آقای دشتی</w:t>
            </w:r>
          </w:p>
          <w:p w:rsidR="009B4CEA" w:rsidRPr="007D652B" w:rsidRDefault="007D652B" w:rsidP="007D652B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 پیام نور کلاس7</w:t>
            </w:r>
          </w:p>
        </w:tc>
        <w:tc>
          <w:tcPr>
            <w:tcW w:w="2700" w:type="dxa"/>
          </w:tcPr>
          <w:p w:rsidR="007D652B" w:rsidRDefault="007D652B" w:rsidP="00722904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>مبانی کامپیوتر</w:t>
            </w:r>
          </w:p>
          <w:p w:rsidR="007D652B" w:rsidRDefault="007D652B" w:rsidP="007D652B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اسلامی</w:t>
            </w:r>
          </w:p>
          <w:p w:rsidR="005950AA" w:rsidRPr="007D652B" w:rsidRDefault="007D652B" w:rsidP="007D652B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سایت 1</w:t>
            </w:r>
          </w:p>
        </w:tc>
        <w:tc>
          <w:tcPr>
            <w:tcW w:w="2430" w:type="dxa"/>
            <w:tcBorders>
              <w:tr2bl w:val="single" w:sz="4" w:space="0" w:color="auto"/>
            </w:tcBorders>
          </w:tcPr>
          <w:p w:rsidR="007D652B" w:rsidRDefault="007D652B" w:rsidP="00AB6779">
            <w:pPr>
              <w:jc w:val="center"/>
              <w:rPr>
                <w:rFonts w:ascii="IranNastaliq" w:hAnsi="IranNastaliq"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B73BB4" w:rsidRPr="007D652B" w:rsidRDefault="007D652B" w:rsidP="007D652B">
            <w:pPr>
              <w:rPr>
                <w:rFonts w:ascii="IranNastaliq" w:hAnsi="IranNastaliq" w:cs="B Zar"/>
                <w:sz w:val="32"/>
                <w:szCs w:val="32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32"/>
                <w:szCs w:val="32"/>
                <w:rtl/>
                <w:lang w:bidi="fa-IR"/>
              </w:rPr>
              <w:t>مبانی کامپیوتر</w:t>
            </w:r>
          </w:p>
        </w:tc>
        <w:tc>
          <w:tcPr>
            <w:tcW w:w="2520" w:type="dxa"/>
          </w:tcPr>
          <w:p w:rsidR="009B4CEA" w:rsidRPr="000C1C07" w:rsidRDefault="009B4CEA" w:rsidP="000C1C07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</w:tr>
      <w:tr w:rsidR="006408FE" w:rsidRPr="003041DC" w:rsidTr="000B51FA">
        <w:trPr>
          <w:trHeight w:val="1360"/>
        </w:trPr>
        <w:tc>
          <w:tcPr>
            <w:tcW w:w="2086" w:type="dxa"/>
            <w:shd w:val="clear" w:color="auto" w:fill="E6E6E6"/>
          </w:tcPr>
          <w:p w:rsidR="006408FE" w:rsidRPr="003041DC" w:rsidRDefault="006408FE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3041DC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یک شنبـــه</w:t>
            </w:r>
          </w:p>
          <w:p w:rsidR="006408FE" w:rsidRPr="003041DC" w:rsidRDefault="006408FE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20" w:type="dxa"/>
          </w:tcPr>
          <w:p w:rsidR="00072498" w:rsidRPr="00D93AE3" w:rsidRDefault="00072498" w:rsidP="007D652B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610" w:type="dxa"/>
          </w:tcPr>
          <w:p w:rsidR="00D93AE3" w:rsidRPr="00722904" w:rsidRDefault="000B51FA" w:rsidP="003A1015">
            <w:pPr>
              <w:jc w:val="center"/>
              <w:rPr>
                <w:rFonts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 xml:space="preserve"> حقوق تجارت</w:t>
            </w:r>
          </w:p>
          <w:p w:rsidR="00D93AE3" w:rsidRPr="00722904" w:rsidRDefault="00D93AE3" w:rsidP="00D93AE3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722904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جاوری</w:t>
            </w:r>
          </w:p>
          <w:p w:rsidR="001B1EB3" w:rsidRPr="00722904" w:rsidRDefault="00D93AE3" w:rsidP="000B51FA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722904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پیام نور</w:t>
            </w:r>
            <w:r w:rsidR="00722904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کلاس</w:t>
            </w:r>
            <w:r w:rsidR="000B51FA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2700" w:type="dxa"/>
          </w:tcPr>
          <w:p w:rsidR="00EC1095" w:rsidRDefault="00EC1095" w:rsidP="00EC1095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>اخلاق</w:t>
            </w:r>
          </w:p>
          <w:p w:rsidR="00EC1095" w:rsidRDefault="00EC1095" w:rsidP="00EC1095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خدیوی</w:t>
            </w:r>
          </w:p>
          <w:p w:rsidR="00CE15C1" w:rsidRPr="00722904" w:rsidRDefault="00EC1095" w:rsidP="00EC1095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پیام نورکلاس7</w:t>
            </w:r>
          </w:p>
        </w:tc>
        <w:tc>
          <w:tcPr>
            <w:tcW w:w="2430" w:type="dxa"/>
          </w:tcPr>
          <w:p w:rsidR="005950AA" w:rsidRPr="00722904" w:rsidRDefault="005950AA" w:rsidP="00722904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520" w:type="dxa"/>
          </w:tcPr>
          <w:p w:rsidR="006B1C7E" w:rsidRPr="00722904" w:rsidRDefault="006B1C7E" w:rsidP="00722904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</w:tr>
      <w:tr w:rsidR="00E977C4" w:rsidRPr="003041DC" w:rsidTr="000B51FA">
        <w:trPr>
          <w:trHeight w:val="1441"/>
        </w:trPr>
        <w:tc>
          <w:tcPr>
            <w:tcW w:w="2086" w:type="dxa"/>
            <w:shd w:val="clear" w:color="auto" w:fill="E6E6E6"/>
          </w:tcPr>
          <w:p w:rsidR="00E977C4" w:rsidRPr="003041DC" w:rsidRDefault="00E977C4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3041DC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دو شنبـــه</w:t>
            </w:r>
          </w:p>
          <w:p w:rsidR="00E977C4" w:rsidRPr="003041DC" w:rsidRDefault="00E977C4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20" w:type="dxa"/>
          </w:tcPr>
          <w:p w:rsidR="000B51FA" w:rsidRPr="000B51FA" w:rsidRDefault="000B51FA" w:rsidP="00722904">
            <w:pPr>
              <w:jc w:val="center"/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  <w:r w:rsidRPr="000B51FA">
              <w:rPr>
                <w:rFonts w:ascii="IranNastaliq" w:hAnsi="IranNastaliq" w:cs="B Titr" w:hint="cs"/>
                <w:sz w:val="28"/>
                <w:szCs w:val="28"/>
                <w:rtl/>
                <w:lang w:bidi="fa-IR"/>
              </w:rPr>
              <w:t>زبان فارسی</w:t>
            </w:r>
          </w:p>
          <w:p w:rsidR="000B51FA" w:rsidRDefault="000B51FA" w:rsidP="000B51FA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0B51FA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ولی</w:t>
            </w:r>
          </w:p>
          <w:p w:rsidR="00DD3C53" w:rsidRPr="000B51FA" w:rsidRDefault="000B51FA" w:rsidP="000B51FA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    پیام نور کلاس 8</w:t>
            </w:r>
          </w:p>
        </w:tc>
        <w:tc>
          <w:tcPr>
            <w:tcW w:w="2610" w:type="dxa"/>
            <w:tcBorders>
              <w:tr2bl w:val="single" w:sz="4" w:space="0" w:color="auto"/>
            </w:tcBorders>
          </w:tcPr>
          <w:p w:rsidR="000B51FA" w:rsidRPr="000B51FA" w:rsidRDefault="000B51FA" w:rsidP="000B51FA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         </w:t>
            </w:r>
            <w:r w:rsidRPr="000B51FA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زبان عمومی </w:t>
            </w:r>
          </w:p>
          <w:p w:rsidR="000B51FA" w:rsidRDefault="000B51FA" w:rsidP="000B51FA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  <w:p w:rsidR="001B1EB3" w:rsidRPr="000B51FA" w:rsidRDefault="000B51FA" w:rsidP="000B51FA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زبان فارسی</w:t>
            </w:r>
          </w:p>
        </w:tc>
        <w:tc>
          <w:tcPr>
            <w:tcW w:w="2700" w:type="dxa"/>
          </w:tcPr>
          <w:p w:rsidR="00722904" w:rsidRDefault="000B51FA" w:rsidP="003A1015">
            <w:pPr>
              <w:ind w:firstLine="720"/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28"/>
                <w:szCs w:val="28"/>
                <w:rtl/>
                <w:lang w:bidi="fa-IR"/>
              </w:rPr>
              <w:t xml:space="preserve"> زبان عمومی</w:t>
            </w:r>
          </w:p>
          <w:p w:rsidR="000B51FA" w:rsidRDefault="000B51FA" w:rsidP="000B51FA">
            <w:pPr>
              <w:tabs>
                <w:tab w:val="left" w:pos="864"/>
                <w:tab w:val="center" w:pos="1242"/>
              </w:tabs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مظلومی</w:t>
            </w:r>
            <w: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AB6779" w:rsidRPr="000B51FA" w:rsidRDefault="000B51FA" w:rsidP="000B51FA">
            <w:pPr>
              <w:ind w:firstLine="720"/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  <w:r w:rsidRPr="000B51FA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پیام نور کلاس8</w:t>
            </w:r>
          </w:p>
        </w:tc>
        <w:tc>
          <w:tcPr>
            <w:tcW w:w="2430" w:type="dxa"/>
          </w:tcPr>
          <w:p w:rsidR="000B51FA" w:rsidRDefault="000B51FA" w:rsidP="000B51FA">
            <w:pPr>
              <w:tabs>
                <w:tab w:val="left" w:pos="339"/>
              </w:tabs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  <w:tab/>
            </w:r>
            <w:r w:rsidRPr="000B51FA">
              <w:rPr>
                <w:rFonts w:ascii="IranNastaliq" w:hAnsi="IranNastaliq" w:cs="B Titr" w:hint="cs"/>
                <w:sz w:val="28"/>
                <w:szCs w:val="28"/>
                <w:rtl/>
                <w:lang w:bidi="fa-IR"/>
              </w:rPr>
              <w:t>تربیت بدنی</w:t>
            </w: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0B51FA" w:rsidRDefault="000B51FA" w:rsidP="000B51FA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  <w:p w:rsidR="00A93B00" w:rsidRPr="000B51FA" w:rsidRDefault="000B51FA" w:rsidP="000B51FA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خانم کیانی</w:t>
            </w:r>
          </w:p>
        </w:tc>
        <w:tc>
          <w:tcPr>
            <w:tcW w:w="2520" w:type="dxa"/>
          </w:tcPr>
          <w:p w:rsidR="000B51FA" w:rsidRPr="000B51FA" w:rsidRDefault="000B51FA" w:rsidP="000B51FA">
            <w:pPr>
              <w:tabs>
                <w:tab w:val="left" w:pos="339"/>
              </w:tabs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28"/>
                <w:szCs w:val="28"/>
                <w:rtl/>
                <w:lang w:bidi="fa-IR"/>
              </w:rPr>
              <w:t xml:space="preserve">  </w:t>
            </w:r>
            <w:r w:rsidRPr="000B51FA">
              <w:rPr>
                <w:rFonts w:ascii="IranNastaliq" w:hAnsi="IranNastaliq" w:cs="B Titr" w:hint="cs"/>
                <w:sz w:val="28"/>
                <w:szCs w:val="28"/>
                <w:rtl/>
                <w:lang w:bidi="fa-IR"/>
              </w:rPr>
              <w:t xml:space="preserve">تربیت بدنی </w:t>
            </w:r>
          </w:p>
          <w:p w:rsidR="000B51FA" w:rsidRDefault="000B51FA" w:rsidP="000B51FA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  <w:p w:rsidR="003C0D69" w:rsidRPr="000B51FA" w:rsidRDefault="000B51FA" w:rsidP="000B51FA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خانم کیانی</w:t>
            </w:r>
          </w:p>
        </w:tc>
      </w:tr>
      <w:tr w:rsidR="00E977C4" w:rsidRPr="003041DC" w:rsidTr="00722904">
        <w:trPr>
          <w:trHeight w:val="1396"/>
        </w:trPr>
        <w:tc>
          <w:tcPr>
            <w:tcW w:w="2086" w:type="dxa"/>
            <w:shd w:val="clear" w:color="auto" w:fill="E6E6E6"/>
          </w:tcPr>
          <w:p w:rsidR="00E977C4" w:rsidRPr="003041DC" w:rsidRDefault="00E977C4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3041DC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سه شنبـــه</w:t>
            </w:r>
          </w:p>
          <w:p w:rsidR="00E977C4" w:rsidRPr="003041DC" w:rsidRDefault="00E977C4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20" w:type="dxa"/>
          </w:tcPr>
          <w:p w:rsidR="00CE15C1" w:rsidRPr="00B64ED4" w:rsidRDefault="00CE15C1" w:rsidP="00206519">
            <w:pPr>
              <w:jc w:val="center"/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2610" w:type="dxa"/>
          </w:tcPr>
          <w:p w:rsidR="00B73BB4" w:rsidRPr="00B64ED4" w:rsidRDefault="00B73BB4" w:rsidP="003A1015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00" w:type="dxa"/>
          </w:tcPr>
          <w:p w:rsidR="00AB6779" w:rsidRPr="00B64ED4" w:rsidRDefault="00AB6779" w:rsidP="00B64ED4">
            <w:pPr>
              <w:ind w:firstLine="720"/>
              <w:rPr>
                <w:rFonts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</w:tcPr>
          <w:p w:rsidR="00E57BB1" w:rsidRPr="00B64ED4" w:rsidRDefault="00E57BB1" w:rsidP="00B64ED4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520" w:type="dxa"/>
          </w:tcPr>
          <w:p w:rsidR="003E590D" w:rsidRPr="00B64ED4" w:rsidRDefault="003E590D" w:rsidP="00B64ED4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</w:tr>
      <w:tr w:rsidR="00F05D18" w:rsidRPr="00716D77" w:rsidTr="00722904">
        <w:trPr>
          <w:trHeight w:val="1441"/>
        </w:trPr>
        <w:tc>
          <w:tcPr>
            <w:tcW w:w="2086" w:type="dxa"/>
            <w:shd w:val="clear" w:color="auto" w:fill="E6E6E6"/>
          </w:tcPr>
          <w:p w:rsidR="00F05D18" w:rsidRPr="00716D77" w:rsidRDefault="00F05D18" w:rsidP="009B1DBF">
            <w:pPr>
              <w:jc w:val="center"/>
              <w:rPr>
                <w:rFonts w:ascii="IranNastaliq" w:hAnsi="IranNastaliq" w:cs="B Zar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  <w:r w:rsidRPr="00716D77">
              <w:rPr>
                <w:rFonts w:ascii="IranNastaliq" w:hAnsi="IranNastaliq" w:cs="B Zar" w:hint="cs"/>
                <w:b/>
                <w:bCs/>
                <w:i/>
                <w:iCs/>
                <w:sz w:val="28"/>
                <w:szCs w:val="28"/>
                <w:rtl/>
                <w:lang w:bidi="fa-IR"/>
              </w:rPr>
              <w:t>چهار شنبـــه</w:t>
            </w:r>
          </w:p>
          <w:p w:rsidR="00F05D18" w:rsidRPr="00716D77" w:rsidRDefault="00F05D18" w:rsidP="009B1DBF">
            <w:pPr>
              <w:jc w:val="center"/>
              <w:rPr>
                <w:rFonts w:ascii="IranNastaliq" w:hAnsi="IranNastaliq" w:cs="B Zar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20" w:type="dxa"/>
          </w:tcPr>
          <w:p w:rsidR="009603C2" w:rsidRPr="00B64ED4" w:rsidRDefault="009603C2" w:rsidP="00347639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610" w:type="dxa"/>
          </w:tcPr>
          <w:p w:rsidR="00416860" w:rsidRPr="00B64ED4" w:rsidRDefault="00416860" w:rsidP="00B64ED4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00" w:type="dxa"/>
          </w:tcPr>
          <w:p w:rsidR="00F05D18" w:rsidRPr="00B64ED4" w:rsidRDefault="00F05D18" w:rsidP="00B64ED4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</w:tcPr>
          <w:p w:rsidR="003E590D" w:rsidRPr="00B64ED4" w:rsidRDefault="003E590D" w:rsidP="00347639">
            <w:pPr>
              <w:ind w:firstLine="720"/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2520" w:type="dxa"/>
          </w:tcPr>
          <w:p w:rsidR="00F05D18" w:rsidRPr="00B64ED4" w:rsidRDefault="00F05D18" w:rsidP="00347639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</w:tr>
    </w:tbl>
    <w:p w:rsidR="00BC7119" w:rsidRPr="00716D77" w:rsidRDefault="00BC7119">
      <w:pPr>
        <w:rPr>
          <w:rFonts w:ascii="IranNastaliq" w:hAnsi="IranNastaliq" w:cs="B Zar"/>
          <w:b/>
          <w:bCs/>
          <w:i/>
          <w:iCs/>
          <w:sz w:val="28"/>
          <w:szCs w:val="28"/>
          <w:lang w:bidi="fa-IR"/>
        </w:rPr>
      </w:pPr>
    </w:p>
    <w:sectPr w:rsidR="00BC7119" w:rsidRPr="00716D77" w:rsidSect="00B07380">
      <w:pgSz w:w="16838" w:h="11906" w:orient="landscape"/>
      <w:pgMar w:top="142" w:right="1440" w:bottom="142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characterSpacingControl w:val="doNotCompress"/>
  <w:compat/>
  <w:rsids>
    <w:rsidRoot w:val="00E977C4"/>
    <w:rsid w:val="00002C33"/>
    <w:rsid w:val="00005152"/>
    <w:rsid w:val="0002762D"/>
    <w:rsid w:val="00047C14"/>
    <w:rsid w:val="00050F59"/>
    <w:rsid w:val="00072498"/>
    <w:rsid w:val="000B51FA"/>
    <w:rsid w:val="000C1C07"/>
    <w:rsid w:val="000C36C8"/>
    <w:rsid w:val="001607E3"/>
    <w:rsid w:val="001626E7"/>
    <w:rsid w:val="00163A61"/>
    <w:rsid w:val="001B1EB3"/>
    <w:rsid w:val="00206519"/>
    <w:rsid w:val="002115C6"/>
    <w:rsid w:val="00226E45"/>
    <w:rsid w:val="00231151"/>
    <w:rsid w:val="0024168E"/>
    <w:rsid w:val="0026430E"/>
    <w:rsid w:val="0027712B"/>
    <w:rsid w:val="002D052E"/>
    <w:rsid w:val="002F38C4"/>
    <w:rsid w:val="003041DC"/>
    <w:rsid w:val="00322EE3"/>
    <w:rsid w:val="00347639"/>
    <w:rsid w:val="003A1015"/>
    <w:rsid w:val="003C0D69"/>
    <w:rsid w:val="003E590D"/>
    <w:rsid w:val="00416860"/>
    <w:rsid w:val="0041732C"/>
    <w:rsid w:val="00446AE3"/>
    <w:rsid w:val="004551DB"/>
    <w:rsid w:val="004C0D4F"/>
    <w:rsid w:val="004E5173"/>
    <w:rsid w:val="004E7967"/>
    <w:rsid w:val="004F45AB"/>
    <w:rsid w:val="004F7BCC"/>
    <w:rsid w:val="00571E2A"/>
    <w:rsid w:val="005950AA"/>
    <w:rsid w:val="005B4CBE"/>
    <w:rsid w:val="00613AAA"/>
    <w:rsid w:val="00620DDC"/>
    <w:rsid w:val="0063271A"/>
    <w:rsid w:val="006408FE"/>
    <w:rsid w:val="00691BBC"/>
    <w:rsid w:val="006B1C7E"/>
    <w:rsid w:val="006E5C14"/>
    <w:rsid w:val="006F00D4"/>
    <w:rsid w:val="006F5287"/>
    <w:rsid w:val="00703E80"/>
    <w:rsid w:val="00716D77"/>
    <w:rsid w:val="00722904"/>
    <w:rsid w:val="007D2EDB"/>
    <w:rsid w:val="007D652B"/>
    <w:rsid w:val="007F22AD"/>
    <w:rsid w:val="008075EC"/>
    <w:rsid w:val="00835E66"/>
    <w:rsid w:val="00867670"/>
    <w:rsid w:val="00872A99"/>
    <w:rsid w:val="008C5AB3"/>
    <w:rsid w:val="009028DC"/>
    <w:rsid w:val="00910BBC"/>
    <w:rsid w:val="009354FF"/>
    <w:rsid w:val="009603C2"/>
    <w:rsid w:val="009A374F"/>
    <w:rsid w:val="009A565B"/>
    <w:rsid w:val="009A61A1"/>
    <w:rsid w:val="009B1DBF"/>
    <w:rsid w:val="009B4CEA"/>
    <w:rsid w:val="00A010BF"/>
    <w:rsid w:val="00A037EB"/>
    <w:rsid w:val="00A44489"/>
    <w:rsid w:val="00A65D49"/>
    <w:rsid w:val="00A70D5E"/>
    <w:rsid w:val="00A93B00"/>
    <w:rsid w:val="00AB6779"/>
    <w:rsid w:val="00AB6F6A"/>
    <w:rsid w:val="00AC1295"/>
    <w:rsid w:val="00AF2F4F"/>
    <w:rsid w:val="00B07380"/>
    <w:rsid w:val="00B17AA6"/>
    <w:rsid w:val="00B64ED4"/>
    <w:rsid w:val="00B6606E"/>
    <w:rsid w:val="00B73BB4"/>
    <w:rsid w:val="00B95E65"/>
    <w:rsid w:val="00BA2EF4"/>
    <w:rsid w:val="00BC7119"/>
    <w:rsid w:val="00BD6127"/>
    <w:rsid w:val="00C0659F"/>
    <w:rsid w:val="00C24906"/>
    <w:rsid w:val="00C75FEE"/>
    <w:rsid w:val="00C917CD"/>
    <w:rsid w:val="00CB0B9B"/>
    <w:rsid w:val="00CB11AB"/>
    <w:rsid w:val="00CB5231"/>
    <w:rsid w:val="00CE07A0"/>
    <w:rsid w:val="00CE15C1"/>
    <w:rsid w:val="00CE78E4"/>
    <w:rsid w:val="00D608FB"/>
    <w:rsid w:val="00D93AE3"/>
    <w:rsid w:val="00D972EF"/>
    <w:rsid w:val="00DB31D2"/>
    <w:rsid w:val="00DD188E"/>
    <w:rsid w:val="00DD3C53"/>
    <w:rsid w:val="00DE5AE0"/>
    <w:rsid w:val="00DF02DD"/>
    <w:rsid w:val="00E133E8"/>
    <w:rsid w:val="00E1583B"/>
    <w:rsid w:val="00E407F1"/>
    <w:rsid w:val="00E5168C"/>
    <w:rsid w:val="00E54CB9"/>
    <w:rsid w:val="00E57BB1"/>
    <w:rsid w:val="00E977C4"/>
    <w:rsid w:val="00EC1095"/>
    <w:rsid w:val="00EE5B0B"/>
    <w:rsid w:val="00F05D18"/>
    <w:rsid w:val="00F21136"/>
    <w:rsid w:val="00F62D7F"/>
    <w:rsid w:val="00F63FA9"/>
    <w:rsid w:val="00FC0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TW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8C4"/>
    <w:pPr>
      <w:bidi/>
    </w:pPr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711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C5A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5AB3"/>
    <w:rPr>
      <w:rFonts w:ascii="Tahoma" w:hAnsi="Tahoma" w:cs="Tahoma"/>
      <w:sz w:val="16"/>
      <w:szCs w:val="16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&#1576;&#1585;&#1606;&#1575;&#1605;&#1607;%20&#1705;&#1604;&#1575;&#1587;&#1607;&#1575;%20&#1608;%20&#1705;&#1575;&#1585;&#1711;&#1575;&#1607;&#1607;&#1575;90&#1605;&#1607;&#1585;\&#1575;&#1604;&#1711;&#1608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6BF980E-30E2-4B27-9E09-8AA231801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الگو.dotx</Template>
  <TotalTime>301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آموزشکده فنی وحرفه ای دختران شهرضا</vt:lpstr>
    </vt:vector>
  </TitlesOfParts>
  <Company>MRT www.Win2Farsi.com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آموزشکده فنی وحرفه ای دختران شهرضا</dc:title>
  <dc:subject/>
  <dc:creator>MRT</dc:creator>
  <cp:keywords/>
  <dc:description/>
  <cp:lastModifiedBy>amoozesh</cp:lastModifiedBy>
  <cp:revision>30</cp:revision>
  <cp:lastPrinted>2019-08-25T06:25:00Z</cp:lastPrinted>
  <dcterms:created xsi:type="dcterms:W3CDTF">2014-09-13T02:35:00Z</dcterms:created>
  <dcterms:modified xsi:type="dcterms:W3CDTF">2019-09-08T07:24:00Z</dcterms:modified>
</cp:coreProperties>
</file>