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0C1C07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گرافیک گرافیک  ترم </w:t>
      </w:r>
      <w:bookmarkStart w:id="0" w:name="_GoBack"/>
      <w:bookmarkEnd w:id="0"/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0C1C07">
        <w:rPr>
          <w:rFonts w:ascii="IranNastaliq" w:hAnsi="IranNastaliq" w:cs="B Titr"/>
          <w:sz w:val="36"/>
          <w:szCs w:val="36"/>
          <w:u w:val="single"/>
          <w:lang w:bidi="fa-IR"/>
        </w:rPr>
        <w:t xml:space="preserve"> 2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700"/>
        <w:gridCol w:w="2624"/>
        <w:gridCol w:w="2700"/>
        <w:gridCol w:w="2430"/>
        <w:gridCol w:w="2520"/>
      </w:tblGrid>
      <w:tr w:rsidR="006408FE" w:rsidRPr="00CB0B9B" w:rsidTr="00B13E18">
        <w:trPr>
          <w:trHeight w:val="1018"/>
        </w:trPr>
        <w:tc>
          <w:tcPr>
            <w:tcW w:w="2093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24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B13E18">
        <w:trPr>
          <w:trHeight w:val="1360"/>
        </w:trPr>
        <w:tc>
          <w:tcPr>
            <w:tcW w:w="2093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0C1C07" w:rsidRPr="00B13E18" w:rsidRDefault="000C1C07" w:rsidP="000C1C07">
            <w:pPr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تکنولوژی وکارگاه  گرافیک 1</w:t>
            </w:r>
          </w:p>
          <w:p w:rsidR="000C1C07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محسنی</w:t>
            </w:r>
          </w:p>
          <w:p w:rsidR="009B4CEA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624" w:type="dxa"/>
          </w:tcPr>
          <w:p w:rsidR="000C1C07" w:rsidRPr="00B13E18" w:rsidRDefault="000C1C07" w:rsidP="000C1C07">
            <w:pPr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تکنولوژی وکارگاه  گرافیک 1</w:t>
            </w:r>
          </w:p>
          <w:p w:rsidR="000C1C07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محسنی</w:t>
            </w:r>
          </w:p>
          <w:p w:rsidR="009B4CEA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700" w:type="dxa"/>
          </w:tcPr>
          <w:p w:rsidR="000C1C07" w:rsidRPr="00B13E18" w:rsidRDefault="000C1C07" w:rsidP="000C1C07">
            <w:pPr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تکنولوژی وکارگاه  گرافیک 1</w:t>
            </w:r>
          </w:p>
          <w:p w:rsidR="000C1C07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محسنی</w:t>
            </w:r>
          </w:p>
          <w:p w:rsidR="005950AA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B73BB4" w:rsidRPr="00B13E18" w:rsidRDefault="000C1C07" w:rsidP="00AB6779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ترسیمات هندسی</w:t>
            </w:r>
          </w:p>
        </w:tc>
        <w:tc>
          <w:tcPr>
            <w:tcW w:w="2520" w:type="dxa"/>
          </w:tcPr>
          <w:p w:rsidR="000C1C07" w:rsidRPr="00B13E18" w:rsidRDefault="000C1C07" w:rsidP="00AB6779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ترسیمات هندسی</w:t>
            </w:r>
          </w:p>
          <w:p w:rsidR="000C1C07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یوسفی</w:t>
            </w:r>
          </w:p>
          <w:p w:rsidR="009B4CEA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2</w:t>
            </w:r>
          </w:p>
        </w:tc>
      </w:tr>
      <w:tr w:rsidR="006408FE" w:rsidRPr="003041DC" w:rsidTr="00B13E18">
        <w:trPr>
          <w:trHeight w:val="1261"/>
        </w:trPr>
        <w:tc>
          <w:tcPr>
            <w:tcW w:w="2093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072498" w:rsidRPr="00B13E18" w:rsidRDefault="00072498" w:rsidP="009354FF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4" w:type="dxa"/>
          </w:tcPr>
          <w:p w:rsidR="001B1EB3" w:rsidRPr="00B13E18" w:rsidRDefault="001B1EB3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CE15C1" w:rsidRPr="00B13E18" w:rsidRDefault="00CE15C1" w:rsidP="009354FF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5950AA" w:rsidRPr="00B13E18" w:rsidRDefault="005950AA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6B1C7E" w:rsidRPr="00B13E18" w:rsidRDefault="006B1C7E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B13E18">
        <w:trPr>
          <w:trHeight w:val="1558"/>
        </w:trPr>
        <w:tc>
          <w:tcPr>
            <w:tcW w:w="2093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0C1C07" w:rsidRPr="00B13E18" w:rsidRDefault="000C1C07" w:rsidP="000C1C07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  <w:p w:rsidR="000C1C07" w:rsidRPr="00B13E18" w:rsidRDefault="000C1C07" w:rsidP="000C1C07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مظلومی</w:t>
            </w:r>
          </w:p>
          <w:p w:rsidR="00DD3C53" w:rsidRPr="00B13E18" w:rsidRDefault="000C1C07" w:rsidP="000C1C0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کلاس101</w:t>
            </w:r>
          </w:p>
        </w:tc>
        <w:tc>
          <w:tcPr>
            <w:tcW w:w="2624" w:type="dxa"/>
            <w:tcBorders>
              <w:tr2bl w:val="single" w:sz="4" w:space="0" w:color="auto"/>
            </w:tcBorders>
          </w:tcPr>
          <w:p w:rsidR="000C1C07" w:rsidRPr="00B13E18" w:rsidRDefault="00B13E18" w:rsidP="00072498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طراحی 6</w:t>
            </w:r>
          </w:p>
          <w:p w:rsidR="000C1C07" w:rsidRPr="00B13E18" w:rsidRDefault="000C1C07" w:rsidP="000C1C0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1EB3" w:rsidRPr="00B13E18" w:rsidRDefault="000C1C07" w:rsidP="000C1C07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2700" w:type="dxa"/>
          </w:tcPr>
          <w:p w:rsidR="00B13E18" w:rsidRPr="00B13E18" w:rsidRDefault="00B13E18" w:rsidP="00B13E18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طراحی6</w:t>
            </w:r>
          </w:p>
          <w:p w:rsidR="00B13E18" w:rsidRPr="00B13E18" w:rsidRDefault="00B13E18" w:rsidP="00B13E18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نادری</w:t>
            </w:r>
          </w:p>
          <w:p w:rsidR="00AB6779" w:rsidRPr="00B13E18" w:rsidRDefault="00B13E18" w:rsidP="00B13E18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کارگاه4</w:t>
            </w:r>
          </w:p>
        </w:tc>
        <w:tc>
          <w:tcPr>
            <w:tcW w:w="2430" w:type="dxa"/>
          </w:tcPr>
          <w:p w:rsidR="000C1C07" w:rsidRPr="00B13E18" w:rsidRDefault="000C1C07" w:rsidP="00206519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  <w:p w:rsidR="00A93B00" w:rsidRPr="00B13E18" w:rsidRDefault="000C1C07" w:rsidP="000C1C07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تیموریان</w:t>
            </w:r>
          </w:p>
        </w:tc>
        <w:tc>
          <w:tcPr>
            <w:tcW w:w="2520" w:type="dxa"/>
          </w:tcPr>
          <w:p w:rsidR="00206519" w:rsidRPr="00B13E18" w:rsidRDefault="00206519" w:rsidP="00072498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شناخت هنر</w:t>
            </w:r>
            <w:r w:rsidRPr="00B13E1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  <w:p w:rsidR="00206519" w:rsidRPr="00B13E18" w:rsidRDefault="00206519" w:rsidP="00206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حسین زاده</w:t>
            </w:r>
          </w:p>
          <w:p w:rsidR="003C0D69" w:rsidRPr="00B13E18" w:rsidRDefault="00206519" w:rsidP="00206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کلاس101</w:t>
            </w:r>
          </w:p>
        </w:tc>
      </w:tr>
      <w:tr w:rsidR="00E977C4" w:rsidRPr="003041DC" w:rsidTr="00B13E18">
        <w:trPr>
          <w:trHeight w:val="1693"/>
        </w:trPr>
        <w:tc>
          <w:tcPr>
            <w:tcW w:w="2093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B13E18" w:rsidRPr="00B13E18" w:rsidRDefault="00B13E18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دفاع مقدس </w:t>
            </w:r>
          </w:p>
          <w:p w:rsidR="00B13E18" w:rsidRPr="00B13E18" w:rsidRDefault="00B13E18" w:rsidP="00B13E18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احمدی</w:t>
            </w:r>
          </w:p>
          <w:p w:rsidR="00CE15C1" w:rsidRPr="00B13E18" w:rsidRDefault="00B13E18" w:rsidP="00B13E18">
            <w:pPr>
              <w:jc w:val="right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کلاس101</w:t>
            </w:r>
          </w:p>
        </w:tc>
        <w:tc>
          <w:tcPr>
            <w:tcW w:w="2624" w:type="dxa"/>
            <w:tcBorders>
              <w:tr2bl w:val="single" w:sz="4" w:space="0" w:color="auto"/>
            </w:tcBorders>
          </w:tcPr>
          <w:p w:rsidR="00206519" w:rsidRPr="00B13E18" w:rsidRDefault="00206519" w:rsidP="0020651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کامپیوتر گرافیک 1</w:t>
            </w:r>
          </w:p>
          <w:p w:rsidR="00206519" w:rsidRPr="00B13E18" w:rsidRDefault="00206519" w:rsidP="0020651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206519" w:rsidRPr="00B13E18" w:rsidRDefault="00206519" w:rsidP="00B13E18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B13E18"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دفاع مقدس </w:t>
            </w:r>
          </w:p>
          <w:p w:rsidR="00B73BB4" w:rsidRPr="00B13E18" w:rsidRDefault="00B73BB4" w:rsidP="0020651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206519" w:rsidRPr="00B13E18" w:rsidRDefault="00206519" w:rsidP="00206519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کامپیوتر گرافیک 1</w:t>
            </w:r>
          </w:p>
          <w:p w:rsidR="00206519" w:rsidRPr="00B13E18" w:rsidRDefault="00206519" w:rsidP="00206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صادقی</w:t>
            </w:r>
          </w:p>
          <w:p w:rsidR="00206519" w:rsidRPr="00B13E18" w:rsidRDefault="00206519" w:rsidP="00206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  <w:p w:rsidR="00AB6779" w:rsidRPr="00B13E18" w:rsidRDefault="00AB6779" w:rsidP="0020651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E57BB1" w:rsidRPr="00B13E18" w:rsidRDefault="00206519" w:rsidP="00072498">
            <w:pPr>
              <w:ind w:firstLine="72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کاربرد خط</w:t>
            </w:r>
          </w:p>
        </w:tc>
        <w:tc>
          <w:tcPr>
            <w:tcW w:w="2520" w:type="dxa"/>
          </w:tcPr>
          <w:p w:rsidR="00206519" w:rsidRPr="00B13E18" w:rsidRDefault="00206519" w:rsidP="00C75FEE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کاربرد خط</w:t>
            </w:r>
          </w:p>
          <w:p w:rsidR="00DE5AE0" w:rsidRPr="00B13E18" w:rsidRDefault="00206519" w:rsidP="00DE5AE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فروغی</w:t>
            </w:r>
          </w:p>
          <w:p w:rsidR="003E590D" w:rsidRPr="00B13E18" w:rsidRDefault="00DE5AE0" w:rsidP="00DE5AE0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13E1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 3</w:t>
            </w:r>
          </w:p>
        </w:tc>
      </w:tr>
      <w:tr w:rsidR="00F05D18" w:rsidRPr="00716D77" w:rsidTr="00B13E18">
        <w:trPr>
          <w:trHeight w:val="1441"/>
        </w:trPr>
        <w:tc>
          <w:tcPr>
            <w:tcW w:w="2093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9603C2" w:rsidRPr="00347639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24" w:type="dxa"/>
          </w:tcPr>
          <w:p w:rsidR="00416860" w:rsidRPr="00347639" w:rsidRDefault="00416860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716D77" w:rsidRDefault="00B13E18" w:rsidP="00B13E18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:rsidR="003E590D" w:rsidRPr="00347639" w:rsidRDefault="003E590D" w:rsidP="00347639">
            <w:pPr>
              <w:ind w:firstLine="720"/>
              <w:rPr>
                <w:rFonts w:ascii="IranNastaliq" w:hAnsi="IranNastaliq" w:cs="B Titr"/>
                <w:sz w:val="34"/>
                <w:szCs w:val="34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347639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47639"/>
    <w:rsid w:val="003C0D69"/>
    <w:rsid w:val="003E590D"/>
    <w:rsid w:val="00416860"/>
    <w:rsid w:val="0041732C"/>
    <w:rsid w:val="00446AE3"/>
    <w:rsid w:val="004551DB"/>
    <w:rsid w:val="004E5173"/>
    <w:rsid w:val="004E7967"/>
    <w:rsid w:val="004F45AB"/>
    <w:rsid w:val="004F7BCC"/>
    <w:rsid w:val="00571E2A"/>
    <w:rsid w:val="005950AA"/>
    <w:rsid w:val="005A7579"/>
    <w:rsid w:val="005B4CBE"/>
    <w:rsid w:val="00613AAA"/>
    <w:rsid w:val="00620DDC"/>
    <w:rsid w:val="00625E84"/>
    <w:rsid w:val="006408FE"/>
    <w:rsid w:val="00691BBC"/>
    <w:rsid w:val="006B1C7E"/>
    <w:rsid w:val="006E5C14"/>
    <w:rsid w:val="006F5287"/>
    <w:rsid w:val="00703E80"/>
    <w:rsid w:val="00716D77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A565B"/>
    <w:rsid w:val="009A61A1"/>
    <w:rsid w:val="009B1DBF"/>
    <w:rsid w:val="009B4CEA"/>
    <w:rsid w:val="00A010BF"/>
    <w:rsid w:val="00A037EB"/>
    <w:rsid w:val="00A44489"/>
    <w:rsid w:val="00A65D49"/>
    <w:rsid w:val="00A93B00"/>
    <w:rsid w:val="00AB6779"/>
    <w:rsid w:val="00AB6F6A"/>
    <w:rsid w:val="00AC1295"/>
    <w:rsid w:val="00AF2F4F"/>
    <w:rsid w:val="00B07380"/>
    <w:rsid w:val="00B13E18"/>
    <w:rsid w:val="00B17AA6"/>
    <w:rsid w:val="00B6606E"/>
    <w:rsid w:val="00B73BB4"/>
    <w:rsid w:val="00B95E65"/>
    <w:rsid w:val="00BA2EF4"/>
    <w:rsid w:val="00BC7119"/>
    <w:rsid w:val="00BD6127"/>
    <w:rsid w:val="00C0659F"/>
    <w:rsid w:val="00C24906"/>
    <w:rsid w:val="00C75FEE"/>
    <w:rsid w:val="00CB0B9B"/>
    <w:rsid w:val="00CB11AB"/>
    <w:rsid w:val="00CB5231"/>
    <w:rsid w:val="00CE07A0"/>
    <w:rsid w:val="00CE15C1"/>
    <w:rsid w:val="00CE78E4"/>
    <w:rsid w:val="00D608FB"/>
    <w:rsid w:val="00D972EF"/>
    <w:rsid w:val="00DB31D2"/>
    <w:rsid w:val="00DD188E"/>
    <w:rsid w:val="00DD3C53"/>
    <w:rsid w:val="00DE5AE0"/>
    <w:rsid w:val="00DF02DD"/>
    <w:rsid w:val="00E133E8"/>
    <w:rsid w:val="00E1583B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144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17</cp:revision>
  <cp:lastPrinted>2015-11-02T03:15:00Z</cp:lastPrinted>
  <dcterms:created xsi:type="dcterms:W3CDTF">2014-09-13T02:35:00Z</dcterms:created>
  <dcterms:modified xsi:type="dcterms:W3CDTF">2019-08-31T08:17:00Z</dcterms:modified>
</cp:coreProperties>
</file>