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3F4D95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مدیریت خانواده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3271A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994530">
        <w:trPr>
          <w:trHeight w:val="145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ED6B02" w:rsidRPr="00994530" w:rsidRDefault="00ED6B02" w:rsidP="00ED6B02">
            <w:pPr>
              <w:tabs>
                <w:tab w:val="left" w:pos="334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:rsidR="00ED6B02" w:rsidRPr="00994530" w:rsidRDefault="00ED6B02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صفایی</w:t>
            </w:r>
          </w:p>
          <w:p w:rsidR="009B4CEA" w:rsidRPr="00994530" w:rsidRDefault="00ED6B02" w:rsidP="00ED6B02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           </w:t>
            </w: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پیام نور کلاس </w:t>
            </w:r>
            <w:r>
              <w:rPr>
                <w:rFonts w:ascii="IranNastaliq" w:hAnsi="IranNastaliq" w:cs="B Zar"/>
                <w:sz w:val="28"/>
                <w:szCs w:val="28"/>
                <w:lang w:bidi="fa-IR"/>
              </w:rPr>
              <w:t>12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ED6B02" w:rsidRDefault="00ED6B02" w:rsidP="0099453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</w:t>
            </w:r>
            <w:r w:rsidR="003F4D95"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فوریتهای  پزشکی</w:t>
            </w:r>
          </w:p>
          <w:p w:rsidR="00ED6B02" w:rsidRDefault="00ED6B02" w:rsidP="00ED6B02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B4CEA" w:rsidRPr="00ED6B02" w:rsidRDefault="00ED6B02" w:rsidP="00ED6B02">
            <w:pP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2700" w:type="dxa"/>
          </w:tcPr>
          <w:p w:rsidR="003F4D95" w:rsidRPr="00994530" w:rsidRDefault="003F4D95" w:rsidP="00994530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فوریتهای  پزشکی</w:t>
            </w:r>
          </w:p>
          <w:p w:rsidR="003F4D95" w:rsidRPr="00994530" w:rsidRDefault="003F4D95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صدری</w:t>
            </w:r>
          </w:p>
          <w:p w:rsidR="005950AA" w:rsidRPr="00994530" w:rsidRDefault="00994530" w:rsidP="00ED6B02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پ</w:t>
            </w:r>
            <w:r w:rsidR="003F4D95"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یام نور کلاس </w:t>
            </w:r>
            <w:r w:rsid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30" w:type="dxa"/>
          </w:tcPr>
          <w:p w:rsidR="003F4D95" w:rsidRPr="00994530" w:rsidRDefault="003F4D95" w:rsidP="00994530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روانشناسی</w:t>
            </w:r>
          </w:p>
          <w:p w:rsidR="003F4D95" w:rsidRPr="00994530" w:rsidRDefault="00994530" w:rsidP="00994530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="003F4D95"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ناجی</w:t>
            </w:r>
          </w:p>
          <w:p w:rsidR="00B73BB4" w:rsidRPr="00994530" w:rsidRDefault="003F4D95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520" w:type="dxa"/>
          </w:tcPr>
          <w:p w:rsidR="009B4CEA" w:rsidRPr="00994530" w:rsidRDefault="009B4CEA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ED6B02">
        <w:trPr>
          <w:trHeight w:val="1441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ED6B02" w:rsidRPr="00994530" w:rsidRDefault="00ED6B02" w:rsidP="00ED6B02">
            <w:pPr>
              <w:tabs>
                <w:tab w:val="left" w:pos="334"/>
              </w:tabs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</w:p>
          <w:p w:rsidR="00072498" w:rsidRPr="00994530" w:rsidRDefault="00072498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3F4D95" w:rsidRPr="00994530" w:rsidRDefault="003F4D95" w:rsidP="0099453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 دکامپیوتر</w:t>
            </w:r>
          </w:p>
          <w:p w:rsidR="003F4D95" w:rsidRPr="00994530" w:rsidRDefault="003F4D95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994530" w:rsidRDefault="001B1EB3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3F4D95" w:rsidRPr="00994530" w:rsidRDefault="003F4D95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کاربردکامپیوتر</w:t>
            </w:r>
          </w:p>
          <w:p w:rsidR="003F4D95" w:rsidRPr="00994530" w:rsidRDefault="003F4D95" w:rsidP="00994530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ناظم</w:t>
            </w:r>
          </w:p>
          <w:p w:rsidR="00CE15C1" w:rsidRPr="00994530" w:rsidRDefault="003F4D95" w:rsidP="00994530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2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5950AA" w:rsidRPr="00994530" w:rsidRDefault="00ED6B02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برنامه ریزی غذایی</w:t>
            </w:r>
          </w:p>
        </w:tc>
        <w:tc>
          <w:tcPr>
            <w:tcW w:w="2520" w:type="dxa"/>
          </w:tcPr>
          <w:p w:rsidR="00994530" w:rsidRPr="00ED6B02" w:rsidRDefault="00ED6B02" w:rsidP="00ED6B02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ED6B0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برنامه ریزی غذایی</w:t>
            </w:r>
          </w:p>
          <w:p w:rsidR="00994530" w:rsidRPr="00994530" w:rsidRDefault="00ED6B02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طبائیان</w:t>
            </w:r>
          </w:p>
          <w:p w:rsidR="006B1C7E" w:rsidRPr="00994530" w:rsidRDefault="00ED6B02" w:rsidP="00ED6B02">
            <w:pPr>
              <w:tabs>
                <w:tab w:val="left" w:pos="774"/>
                <w:tab w:val="center" w:pos="1152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کلاس9</w:t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977C4" w:rsidRPr="003041DC" w:rsidTr="00994530">
        <w:trPr>
          <w:trHeight w:val="1513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94530" w:rsidRPr="00994530" w:rsidRDefault="00994530" w:rsidP="00994530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بهداشت مادروکودک</w:t>
            </w:r>
          </w:p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صدری</w:t>
            </w:r>
          </w:p>
          <w:p w:rsidR="00DD3C53" w:rsidRPr="00994530" w:rsidRDefault="00994530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610" w:type="dxa"/>
          </w:tcPr>
          <w:p w:rsidR="00994530" w:rsidRPr="00ED6B02" w:rsidRDefault="00994530" w:rsidP="00994530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ED6B02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اصول مدیریت</w:t>
            </w:r>
          </w:p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بگی</w:t>
            </w:r>
          </w:p>
          <w:p w:rsidR="001B1EB3" w:rsidRPr="00994530" w:rsidRDefault="00994530" w:rsidP="00ED6B02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700" w:type="dxa"/>
          </w:tcPr>
          <w:p w:rsidR="00994530" w:rsidRPr="00994530" w:rsidRDefault="00994530" w:rsidP="00994530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حقوق شهروندی</w:t>
            </w:r>
          </w:p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جاوری</w:t>
            </w:r>
          </w:p>
          <w:p w:rsidR="00AB6779" w:rsidRPr="00994530" w:rsidRDefault="00994530" w:rsidP="00ED6B02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پیام نور کلاس </w:t>
            </w:r>
            <w:r w:rsidR="00ED6B02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30" w:type="dxa"/>
          </w:tcPr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جامعه شناسی</w:t>
            </w:r>
          </w:p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خالصی</w:t>
            </w:r>
          </w:p>
          <w:p w:rsidR="00A93B0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کلاس12</w:t>
            </w:r>
          </w:p>
        </w:tc>
        <w:tc>
          <w:tcPr>
            <w:tcW w:w="2520" w:type="dxa"/>
          </w:tcPr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  <w:p w:rsidR="00994530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C0D69" w:rsidRPr="00994530" w:rsidRDefault="00994530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99453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تیموریان</w:t>
            </w:r>
          </w:p>
        </w:tc>
      </w:tr>
      <w:tr w:rsidR="00E977C4" w:rsidRPr="003041DC" w:rsidTr="00722904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B73BB4" w:rsidRPr="00B64ED4" w:rsidRDefault="00B73BB4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AB6779" w:rsidRPr="00B64ED4" w:rsidRDefault="00AB6779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57BB1" w:rsidRPr="00B64ED4" w:rsidRDefault="00E57BB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3E590D" w:rsidRPr="00B64ED4" w:rsidRDefault="003E590D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D052E"/>
    <w:rsid w:val="002E4DD6"/>
    <w:rsid w:val="002F38C4"/>
    <w:rsid w:val="003041DC"/>
    <w:rsid w:val="00322EE3"/>
    <w:rsid w:val="00347639"/>
    <w:rsid w:val="003A1015"/>
    <w:rsid w:val="003C0D69"/>
    <w:rsid w:val="003E590D"/>
    <w:rsid w:val="003F4D95"/>
    <w:rsid w:val="00416860"/>
    <w:rsid w:val="0041732C"/>
    <w:rsid w:val="00446AE3"/>
    <w:rsid w:val="004551DB"/>
    <w:rsid w:val="004D5C61"/>
    <w:rsid w:val="004E5173"/>
    <w:rsid w:val="004E7967"/>
    <w:rsid w:val="004F45AB"/>
    <w:rsid w:val="004F7BCC"/>
    <w:rsid w:val="00555FFC"/>
    <w:rsid w:val="00571E2A"/>
    <w:rsid w:val="005950AA"/>
    <w:rsid w:val="005B4CBE"/>
    <w:rsid w:val="00613AAA"/>
    <w:rsid w:val="00620DDC"/>
    <w:rsid w:val="0063271A"/>
    <w:rsid w:val="006408FE"/>
    <w:rsid w:val="00691BBC"/>
    <w:rsid w:val="006B1C7E"/>
    <w:rsid w:val="006E5C14"/>
    <w:rsid w:val="006F00D4"/>
    <w:rsid w:val="006F5287"/>
    <w:rsid w:val="00703E80"/>
    <w:rsid w:val="00716D77"/>
    <w:rsid w:val="00722904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94530"/>
    <w:rsid w:val="009A565B"/>
    <w:rsid w:val="009A61A1"/>
    <w:rsid w:val="009B1DBF"/>
    <w:rsid w:val="009B4CEA"/>
    <w:rsid w:val="00A010BF"/>
    <w:rsid w:val="00A037EB"/>
    <w:rsid w:val="00A44489"/>
    <w:rsid w:val="00A65D49"/>
    <w:rsid w:val="00A70D5E"/>
    <w:rsid w:val="00A716ED"/>
    <w:rsid w:val="00A93B00"/>
    <w:rsid w:val="00AB6779"/>
    <w:rsid w:val="00AB6F6A"/>
    <w:rsid w:val="00AC1295"/>
    <w:rsid w:val="00AF2F4F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D6B02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233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32</cp:revision>
  <cp:lastPrinted>2019-09-08T04:37:00Z</cp:lastPrinted>
  <dcterms:created xsi:type="dcterms:W3CDTF">2014-09-13T02:35:00Z</dcterms:created>
  <dcterms:modified xsi:type="dcterms:W3CDTF">2019-09-08T04:37:00Z</dcterms:modified>
</cp:coreProperties>
</file>