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461254" w:rsidP="00506CB8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        </w:t>
      </w:r>
      <w:r w:rsidR="00BD631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حسابداری 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ترم</w:t>
      </w:r>
      <w:bookmarkStart w:id="0" w:name="_GoBack"/>
      <w:bookmarkEnd w:id="0"/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BD631A">
        <w:rPr>
          <w:rFonts w:ascii="IranNastaliq" w:hAnsi="IranNastaliq" w:cs="B Titr" w:hint="cs"/>
          <w:sz w:val="36"/>
          <w:szCs w:val="36"/>
          <w:u w:val="single"/>
          <w:rtl/>
          <w:lang w:bidi="fa-IR"/>
        </w:rPr>
        <w:t>3</w:t>
      </w:r>
      <w:r w:rsidR="00506CB8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2A79BD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3F4D95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DB31D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DB31D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6"/>
        <w:gridCol w:w="2620"/>
        <w:gridCol w:w="2610"/>
        <w:gridCol w:w="2700"/>
        <w:gridCol w:w="2430"/>
        <w:gridCol w:w="2520"/>
      </w:tblGrid>
      <w:tr w:rsidR="006408FE" w:rsidRPr="00CB0B9B" w:rsidTr="003A1015">
        <w:trPr>
          <w:trHeight w:val="1018"/>
        </w:trPr>
        <w:tc>
          <w:tcPr>
            <w:tcW w:w="208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6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61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43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BD631A">
        <w:trPr>
          <w:trHeight w:val="136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BD631A" w:rsidRDefault="00BD631A" w:rsidP="002A79BD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Pr="00BD631A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شرکتها 2</w:t>
            </w:r>
          </w:p>
          <w:p w:rsidR="00BD631A" w:rsidRDefault="00BD631A" w:rsidP="00BD631A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BD631A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خانم صادقی</w:t>
            </w:r>
          </w:p>
          <w:p w:rsidR="009B4CEA" w:rsidRPr="00BD631A" w:rsidRDefault="00BD631A" w:rsidP="003E67DF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BD631A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پیام نور کلاس </w:t>
            </w:r>
            <w:r w:rsidR="003E67DF">
              <w:rPr>
                <w:rFonts w:ascii="IranNastaliq" w:hAnsi="IranNastaliq" w:cs="B Badr"/>
                <w:b/>
                <w:bCs/>
                <w:sz w:val="28"/>
                <w:szCs w:val="28"/>
                <w:lang w:bidi="fa-IR"/>
              </w:rPr>
              <w:t>8</w:t>
            </w:r>
          </w:p>
        </w:tc>
        <w:tc>
          <w:tcPr>
            <w:tcW w:w="2610" w:type="dxa"/>
            <w:tcBorders>
              <w:tr2bl w:val="single" w:sz="4" w:space="0" w:color="auto"/>
            </w:tcBorders>
          </w:tcPr>
          <w:p w:rsidR="00BD631A" w:rsidRPr="00BD631A" w:rsidRDefault="00BD631A" w:rsidP="00BD631A">
            <w:pPr>
              <w:jc w:val="center"/>
              <w:rPr>
                <w:rFonts w:ascii="IranNastaliq" w:hAnsi="IranNastaliq" w:cs="B Zar"/>
                <w:sz w:val="22"/>
                <w:szCs w:val="22"/>
                <w:rtl/>
                <w:lang w:bidi="fa-IR"/>
              </w:rPr>
            </w:pPr>
            <w:r w:rsidRPr="00BD631A">
              <w:rPr>
                <w:rFonts w:ascii="IranNastaliq" w:hAnsi="IranNastaliq" w:cs="B Titr" w:hint="cs"/>
                <w:sz w:val="22"/>
                <w:szCs w:val="22"/>
                <w:rtl/>
                <w:lang w:bidi="fa-IR"/>
              </w:rPr>
              <w:t>ریاضی عمومی</w:t>
            </w:r>
            <w:r w:rsidRPr="00BD631A">
              <w:rPr>
                <w:rFonts w:ascii="IranNastaliq" w:hAnsi="IranNastaliq" w:cs="B Zar" w:hint="cs"/>
                <w:sz w:val="22"/>
                <w:szCs w:val="22"/>
                <w:rtl/>
                <w:lang w:bidi="fa-IR"/>
              </w:rPr>
              <w:t>2</w:t>
            </w:r>
          </w:p>
          <w:p w:rsidR="00BD631A" w:rsidRDefault="00BD631A" w:rsidP="00BD631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B4CEA" w:rsidRPr="00BD631A" w:rsidRDefault="00BD631A" w:rsidP="00BD631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BD631A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شرکتها2</w:t>
            </w:r>
          </w:p>
        </w:tc>
        <w:tc>
          <w:tcPr>
            <w:tcW w:w="2700" w:type="dxa"/>
          </w:tcPr>
          <w:p w:rsidR="00BD631A" w:rsidRPr="00BD631A" w:rsidRDefault="00BD631A" w:rsidP="002A79BD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BD631A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ریاضی عمومی2</w:t>
            </w:r>
          </w:p>
          <w:p w:rsidR="00BD631A" w:rsidRDefault="00BD631A" w:rsidP="00BD631A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شیبانی</w:t>
            </w:r>
          </w:p>
          <w:p w:rsidR="005950AA" w:rsidRPr="00BD631A" w:rsidRDefault="00BD631A" w:rsidP="003E67D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</w:t>
            </w:r>
            <w:r w:rsidR="003E67DF">
              <w:rPr>
                <w:rFonts w:ascii="IranNastaliq" w:hAnsi="IranNastaliq" w:cs="B Zar"/>
                <w:sz w:val="28"/>
                <w:szCs w:val="28"/>
                <w:lang w:bidi="fa-IR"/>
              </w:rPr>
              <w:t>12</w:t>
            </w:r>
          </w:p>
        </w:tc>
        <w:tc>
          <w:tcPr>
            <w:tcW w:w="2430" w:type="dxa"/>
          </w:tcPr>
          <w:p w:rsidR="00B73BB4" w:rsidRPr="002A79BD" w:rsidRDefault="00B73BB4" w:rsidP="002A79B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9B4CEA" w:rsidRPr="00994530" w:rsidRDefault="009B4CEA" w:rsidP="002A79B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741D7F">
        <w:trPr>
          <w:trHeight w:val="1540"/>
        </w:trPr>
        <w:tc>
          <w:tcPr>
            <w:tcW w:w="2086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BD631A" w:rsidRPr="00461254" w:rsidRDefault="00BD631A" w:rsidP="002A79BD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461254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حسابداریدولتی</w:t>
            </w:r>
          </w:p>
          <w:p w:rsidR="00BD631A" w:rsidRDefault="00BD631A" w:rsidP="00BD631A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نادم</w:t>
            </w:r>
          </w:p>
          <w:p w:rsidR="00072498" w:rsidRPr="00BD631A" w:rsidRDefault="00BD631A" w:rsidP="003E67DF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پیام نور کلاس </w:t>
            </w:r>
            <w:r w:rsidR="003E67DF">
              <w:rPr>
                <w:rFonts w:ascii="IranNastaliq" w:hAnsi="IranNastaliq" w:cs="B Zar"/>
                <w:sz w:val="28"/>
                <w:szCs w:val="28"/>
                <w:lang w:bidi="fa-IR"/>
              </w:rPr>
              <w:t>9</w:t>
            </w:r>
          </w:p>
        </w:tc>
        <w:tc>
          <w:tcPr>
            <w:tcW w:w="2610" w:type="dxa"/>
            <w:tcBorders>
              <w:tr2bl w:val="single" w:sz="4" w:space="0" w:color="auto"/>
            </w:tcBorders>
          </w:tcPr>
          <w:p w:rsidR="00BD631A" w:rsidRPr="00461254" w:rsidRDefault="00461254" w:rsidP="00461254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461254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</w:t>
            </w: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آ</w:t>
            </w:r>
            <w:r w:rsidRPr="00461254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فرینی</w:t>
            </w:r>
          </w:p>
          <w:p w:rsidR="00BD631A" w:rsidRDefault="00BD631A" w:rsidP="00BD631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1EB3" w:rsidRPr="00BD631A" w:rsidRDefault="00BD631A" w:rsidP="00BD631A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حسابداری دولتی</w:t>
            </w:r>
          </w:p>
        </w:tc>
        <w:tc>
          <w:tcPr>
            <w:tcW w:w="2700" w:type="dxa"/>
          </w:tcPr>
          <w:p w:rsidR="00461254" w:rsidRPr="00461254" w:rsidRDefault="00461254" w:rsidP="00994530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461254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کارآفرینی</w:t>
            </w:r>
          </w:p>
          <w:p w:rsidR="00461254" w:rsidRDefault="00461254" w:rsidP="0046125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بگی</w:t>
            </w:r>
          </w:p>
          <w:p w:rsidR="00CE15C1" w:rsidRPr="00461254" w:rsidRDefault="00461254" w:rsidP="003E67D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</w:t>
            </w:r>
            <w:r w:rsidR="003E67DF">
              <w:rPr>
                <w:rFonts w:ascii="IranNastaliq" w:hAnsi="IranNastaliq" w:cs="B Zar"/>
                <w:sz w:val="28"/>
                <w:szCs w:val="28"/>
                <w:lang w:bidi="fa-IR"/>
              </w:rPr>
              <w:t>12</w:t>
            </w:r>
          </w:p>
        </w:tc>
        <w:tc>
          <w:tcPr>
            <w:tcW w:w="2430" w:type="dxa"/>
            <w:tcBorders>
              <w:tr2bl w:val="single" w:sz="4" w:space="0" w:color="auto"/>
            </w:tcBorders>
          </w:tcPr>
          <w:p w:rsidR="00741D7F" w:rsidRPr="00741D7F" w:rsidRDefault="00741D7F" w:rsidP="00741D7F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741D7F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حسابداری مالیاتی</w:t>
            </w:r>
          </w:p>
          <w:p w:rsidR="00741D7F" w:rsidRDefault="00741D7F" w:rsidP="00741D7F">
            <w:pPr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سالک</w:t>
            </w:r>
            <w:r w:rsidRPr="00741D7F">
              <w:rPr>
                <w:rFonts w:ascii="IranNastaliq" w:hAnsi="IranNastaliq"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  <w:p w:rsidR="005950AA" w:rsidRPr="00741D7F" w:rsidRDefault="00741D7F" w:rsidP="00741D7F">
            <w:pPr>
              <w:tabs>
                <w:tab w:val="right" w:pos="2214"/>
              </w:tabs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741D7F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کارآفرینی</w:t>
            </w:r>
            <w: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520" w:type="dxa"/>
            <w:tcBorders>
              <w:tr2bl w:val="single" w:sz="4" w:space="0" w:color="auto"/>
            </w:tcBorders>
          </w:tcPr>
          <w:p w:rsidR="00741D7F" w:rsidRDefault="00741D7F" w:rsidP="00640C6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741D7F" w:rsidRPr="00741D7F" w:rsidRDefault="00741D7F" w:rsidP="00741D7F">
            <w:pPr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741D7F">
              <w:rPr>
                <w:rFonts w:ascii="IranNastaliq" w:hAnsi="IranNastaliq" w:cs="B Titr" w:hint="cs"/>
                <w:sz w:val="20"/>
                <w:szCs w:val="20"/>
                <w:rtl/>
                <w:lang w:bidi="fa-IR"/>
              </w:rPr>
              <w:t>حسابداری مالیاتی</w:t>
            </w:r>
          </w:p>
          <w:p w:rsidR="006B1C7E" w:rsidRPr="00741D7F" w:rsidRDefault="00741D7F" w:rsidP="003E67DF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 کلاس</w:t>
            </w:r>
            <w:r w:rsidR="003E67DF">
              <w:rPr>
                <w:rFonts w:ascii="IranNastaliq" w:hAnsi="IranNastaliq" w:cs="B Zar"/>
                <w:sz w:val="28"/>
                <w:szCs w:val="28"/>
                <w:lang w:bidi="fa-IR"/>
              </w:rPr>
              <w:t>7</w:t>
            </w:r>
          </w:p>
        </w:tc>
      </w:tr>
      <w:tr w:rsidR="00E977C4" w:rsidRPr="003041DC" w:rsidTr="00741D7F">
        <w:trPr>
          <w:trHeight w:val="1513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741D7F" w:rsidRDefault="00741D7F" w:rsidP="004223D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</w:t>
            </w:r>
            <w:r w:rsidRPr="00741D7F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کاربرد کامپیوتر2</w:t>
            </w:r>
          </w:p>
          <w:p w:rsidR="00741D7F" w:rsidRDefault="00741D7F" w:rsidP="00741D7F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اسلامی</w:t>
            </w:r>
          </w:p>
          <w:p w:rsidR="00DD3C53" w:rsidRPr="00741D7F" w:rsidRDefault="00741D7F" w:rsidP="00741D7F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سایت1</w:t>
            </w:r>
          </w:p>
        </w:tc>
        <w:tc>
          <w:tcPr>
            <w:tcW w:w="2610" w:type="dxa"/>
          </w:tcPr>
          <w:p w:rsidR="00741D7F" w:rsidRDefault="00741D7F" w:rsidP="00741D7F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 </w:t>
            </w:r>
            <w:r w:rsidRPr="00741D7F"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کاربرد کامپیوتر2</w:t>
            </w:r>
          </w:p>
          <w:p w:rsidR="00741D7F" w:rsidRDefault="00741D7F" w:rsidP="00741D7F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اسلامی</w:t>
            </w:r>
          </w:p>
          <w:p w:rsidR="001B1EB3" w:rsidRPr="00994530" w:rsidRDefault="00741D7F" w:rsidP="00741D7F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سایت1</w:t>
            </w:r>
          </w:p>
        </w:tc>
        <w:tc>
          <w:tcPr>
            <w:tcW w:w="2700" w:type="dxa"/>
            <w:tcBorders>
              <w:tr2bl w:val="single" w:sz="4" w:space="0" w:color="auto"/>
            </w:tcBorders>
          </w:tcPr>
          <w:p w:rsidR="00741D7F" w:rsidRDefault="00741D7F" w:rsidP="004223D7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سرپرستی سازمان</w:t>
            </w:r>
          </w:p>
          <w:p w:rsidR="00741D7F" w:rsidRPr="00741D7F" w:rsidRDefault="00741D7F" w:rsidP="00741D7F">
            <w:pPr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741D7F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بگی</w:t>
            </w:r>
          </w:p>
          <w:p w:rsidR="00AB6779" w:rsidRPr="00741D7F" w:rsidRDefault="00741D7F" w:rsidP="00741D7F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کاربرد کامپیوتر</w:t>
            </w:r>
          </w:p>
        </w:tc>
        <w:tc>
          <w:tcPr>
            <w:tcW w:w="2430" w:type="dxa"/>
            <w:tcBorders>
              <w:tr2bl w:val="single" w:sz="4" w:space="0" w:color="auto"/>
            </w:tcBorders>
          </w:tcPr>
          <w:p w:rsidR="00741D7F" w:rsidRDefault="00741D7F" w:rsidP="004223D7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741D7F" w:rsidRPr="00741D7F" w:rsidRDefault="00741D7F" w:rsidP="00741D7F">
            <w:pPr>
              <w:rPr>
                <w:rFonts w:ascii="IranNastaliq" w:hAnsi="IranNastaliq" w:cs="B Titr"/>
                <w:sz w:val="20"/>
                <w:szCs w:val="20"/>
                <w:rtl/>
                <w:lang w:bidi="fa-IR"/>
              </w:rPr>
            </w:pPr>
            <w:r w:rsidRPr="00741D7F">
              <w:rPr>
                <w:rFonts w:ascii="IranNastaliq" w:hAnsi="IranNastaliq" w:cs="B Titr" w:hint="cs"/>
                <w:sz w:val="20"/>
                <w:szCs w:val="20"/>
                <w:rtl/>
                <w:lang w:bidi="fa-IR"/>
              </w:rPr>
              <w:t>سرپرستی سازمان</w:t>
            </w:r>
          </w:p>
          <w:p w:rsidR="00A93B00" w:rsidRPr="00741D7F" w:rsidRDefault="00741D7F" w:rsidP="003E67DF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741D7F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پیام نور کلاس </w:t>
            </w:r>
            <w:r w:rsidR="003E67DF">
              <w:rPr>
                <w:rFonts w:ascii="IranNastaliq" w:hAnsi="IranNastaliq" w:cs="B Zar"/>
                <w:sz w:val="20"/>
                <w:szCs w:val="20"/>
                <w:lang w:bidi="fa-IR"/>
              </w:rPr>
              <w:t>13</w:t>
            </w:r>
          </w:p>
        </w:tc>
        <w:tc>
          <w:tcPr>
            <w:tcW w:w="2520" w:type="dxa"/>
          </w:tcPr>
          <w:p w:rsidR="003C0D69" w:rsidRPr="004223D7" w:rsidRDefault="003C0D69" w:rsidP="004223D7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E977C4" w:rsidRPr="003041DC" w:rsidTr="00722904">
        <w:trPr>
          <w:trHeight w:val="1396"/>
        </w:trPr>
        <w:tc>
          <w:tcPr>
            <w:tcW w:w="2086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CE15C1" w:rsidRPr="00B64ED4" w:rsidRDefault="00CE15C1" w:rsidP="00206519">
            <w:pPr>
              <w:jc w:val="center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B73BB4" w:rsidRPr="00B64ED4" w:rsidRDefault="00B73BB4" w:rsidP="003A101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AB6779" w:rsidRPr="00B64ED4" w:rsidRDefault="00AB6779" w:rsidP="00B64ED4">
            <w:pPr>
              <w:ind w:firstLine="720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E57BB1" w:rsidRPr="00B64ED4" w:rsidRDefault="00E57BB1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3E590D" w:rsidRPr="00B64ED4" w:rsidRDefault="003E590D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F05D18" w:rsidRPr="00716D77" w:rsidTr="00722904">
        <w:trPr>
          <w:trHeight w:val="1441"/>
        </w:trPr>
        <w:tc>
          <w:tcPr>
            <w:tcW w:w="2086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0" w:type="dxa"/>
          </w:tcPr>
          <w:p w:rsidR="009603C2" w:rsidRPr="00B64ED4" w:rsidRDefault="009603C2" w:rsidP="00347639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</w:tcPr>
          <w:p w:rsidR="00416860" w:rsidRPr="00B64ED4" w:rsidRDefault="00416860" w:rsidP="00B64ED4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F05D18" w:rsidRPr="00B64ED4" w:rsidRDefault="00F05D18" w:rsidP="00B64ED4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3E590D" w:rsidRPr="00B64ED4" w:rsidRDefault="003E590D" w:rsidP="00347639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F05D18" w:rsidRPr="00B64ED4" w:rsidRDefault="00F05D18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47C14"/>
    <w:rsid w:val="00050F59"/>
    <w:rsid w:val="00072498"/>
    <w:rsid w:val="000C1C07"/>
    <w:rsid w:val="000C36C8"/>
    <w:rsid w:val="001607E3"/>
    <w:rsid w:val="001626E7"/>
    <w:rsid w:val="00163A61"/>
    <w:rsid w:val="001B1EB3"/>
    <w:rsid w:val="00206519"/>
    <w:rsid w:val="002115C6"/>
    <w:rsid w:val="00226E45"/>
    <w:rsid w:val="00231151"/>
    <w:rsid w:val="0024168E"/>
    <w:rsid w:val="0026430E"/>
    <w:rsid w:val="0027712B"/>
    <w:rsid w:val="002A79BD"/>
    <w:rsid w:val="002D052E"/>
    <w:rsid w:val="002E4DD6"/>
    <w:rsid w:val="002F1C62"/>
    <w:rsid w:val="002F38C4"/>
    <w:rsid w:val="003041DC"/>
    <w:rsid w:val="00322EE3"/>
    <w:rsid w:val="00347639"/>
    <w:rsid w:val="003A1015"/>
    <w:rsid w:val="003C0D69"/>
    <w:rsid w:val="003E590D"/>
    <w:rsid w:val="003E67DF"/>
    <w:rsid w:val="003F4D95"/>
    <w:rsid w:val="00404050"/>
    <w:rsid w:val="00416860"/>
    <w:rsid w:val="0041732C"/>
    <w:rsid w:val="004223D7"/>
    <w:rsid w:val="00446AE3"/>
    <w:rsid w:val="004551DB"/>
    <w:rsid w:val="00461254"/>
    <w:rsid w:val="004D5C61"/>
    <w:rsid w:val="004E3042"/>
    <w:rsid w:val="004E5173"/>
    <w:rsid w:val="004E7967"/>
    <w:rsid w:val="004F45AB"/>
    <w:rsid w:val="004F7BCC"/>
    <w:rsid w:val="00506CB8"/>
    <w:rsid w:val="00555FFC"/>
    <w:rsid w:val="00571E2A"/>
    <w:rsid w:val="005950AA"/>
    <w:rsid w:val="005B4CBE"/>
    <w:rsid w:val="00613AAA"/>
    <w:rsid w:val="00620DDC"/>
    <w:rsid w:val="0063271A"/>
    <w:rsid w:val="006408FE"/>
    <w:rsid w:val="00640C69"/>
    <w:rsid w:val="00691BBC"/>
    <w:rsid w:val="006B1C7E"/>
    <w:rsid w:val="006E5C14"/>
    <w:rsid w:val="006F00D4"/>
    <w:rsid w:val="006F5287"/>
    <w:rsid w:val="00703E80"/>
    <w:rsid w:val="00716D77"/>
    <w:rsid w:val="00722904"/>
    <w:rsid w:val="00741D7F"/>
    <w:rsid w:val="007D2EDB"/>
    <w:rsid w:val="007F22AD"/>
    <w:rsid w:val="008075EC"/>
    <w:rsid w:val="00867670"/>
    <w:rsid w:val="00872A99"/>
    <w:rsid w:val="008C5AB3"/>
    <w:rsid w:val="009028DC"/>
    <w:rsid w:val="00910BBC"/>
    <w:rsid w:val="009354FF"/>
    <w:rsid w:val="009603C2"/>
    <w:rsid w:val="00994530"/>
    <w:rsid w:val="009A565B"/>
    <w:rsid w:val="009A61A1"/>
    <w:rsid w:val="009B1DBF"/>
    <w:rsid w:val="009B4CEA"/>
    <w:rsid w:val="009B74B2"/>
    <w:rsid w:val="00A010BF"/>
    <w:rsid w:val="00A037EB"/>
    <w:rsid w:val="00A44489"/>
    <w:rsid w:val="00A65D49"/>
    <w:rsid w:val="00A70D5E"/>
    <w:rsid w:val="00A93B00"/>
    <w:rsid w:val="00AB6779"/>
    <w:rsid w:val="00AB6F6A"/>
    <w:rsid w:val="00AC1295"/>
    <w:rsid w:val="00AF2F4F"/>
    <w:rsid w:val="00B07380"/>
    <w:rsid w:val="00B17AA6"/>
    <w:rsid w:val="00B56533"/>
    <w:rsid w:val="00B64ED4"/>
    <w:rsid w:val="00B6606E"/>
    <w:rsid w:val="00B73BB4"/>
    <w:rsid w:val="00B95E65"/>
    <w:rsid w:val="00BA2EF4"/>
    <w:rsid w:val="00BC7119"/>
    <w:rsid w:val="00BD6127"/>
    <w:rsid w:val="00BD631A"/>
    <w:rsid w:val="00C0659F"/>
    <w:rsid w:val="00C24906"/>
    <w:rsid w:val="00C75FEE"/>
    <w:rsid w:val="00C917CD"/>
    <w:rsid w:val="00CB0B9B"/>
    <w:rsid w:val="00CB11AB"/>
    <w:rsid w:val="00CB5231"/>
    <w:rsid w:val="00CE07A0"/>
    <w:rsid w:val="00CE15C1"/>
    <w:rsid w:val="00CE78E4"/>
    <w:rsid w:val="00D608FB"/>
    <w:rsid w:val="00D93AE3"/>
    <w:rsid w:val="00D972EF"/>
    <w:rsid w:val="00DB31D2"/>
    <w:rsid w:val="00DD188E"/>
    <w:rsid w:val="00DD3C53"/>
    <w:rsid w:val="00DE5AE0"/>
    <w:rsid w:val="00DF02DD"/>
    <w:rsid w:val="00E133E8"/>
    <w:rsid w:val="00E1583B"/>
    <w:rsid w:val="00E407F1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8331E"/>
    <w:rsid w:val="00F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329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36</cp:revision>
  <cp:lastPrinted>2019-09-08T04:45:00Z</cp:lastPrinted>
  <dcterms:created xsi:type="dcterms:W3CDTF">2014-09-13T02:35:00Z</dcterms:created>
  <dcterms:modified xsi:type="dcterms:W3CDTF">2019-09-08T04:45:00Z</dcterms:modified>
</cp:coreProperties>
</file>