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DB31D2" w:rsidP="009354FF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 گرافیک گرافیک  ترم </w:t>
      </w:r>
      <w:bookmarkStart w:id="0" w:name="_GoBack"/>
      <w:bookmarkEnd w:id="0"/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354FF" w:rsidRPr="009354FF">
        <w:rPr>
          <w:rFonts w:ascii="IranNastaliq" w:hAnsi="IranNastaliq" w:cs="B Titr"/>
          <w:sz w:val="36"/>
          <w:szCs w:val="36"/>
          <w:u w:val="single"/>
          <w:lang w:bidi="fa-IR"/>
        </w:rPr>
        <w:t>1</w:t>
      </w:r>
      <w:r w:rsidR="009354FF">
        <w:rPr>
          <w:rFonts w:ascii="IranNastaliq" w:hAnsi="IranNastaliq" w:cs="B Titr" w:hint="cs"/>
          <w:sz w:val="36"/>
          <w:szCs w:val="36"/>
          <w:u w:val="single"/>
          <w:rtl/>
          <w:lang w:bidi="fa-IR"/>
        </w:rPr>
        <w:t xml:space="preserve"> 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الف        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617"/>
        <w:gridCol w:w="2786"/>
        <w:gridCol w:w="2505"/>
        <w:gridCol w:w="2715"/>
        <w:gridCol w:w="2228"/>
      </w:tblGrid>
      <w:tr w:rsidR="006408FE" w:rsidRPr="00CB0B9B" w:rsidTr="009B4CEA">
        <w:trPr>
          <w:trHeight w:val="1018"/>
        </w:trPr>
        <w:tc>
          <w:tcPr>
            <w:tcW w:w="2093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617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786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505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715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28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9354FF">
        <w:trPr>
          <w:trHeight w:val="1270"/>
        </w:trPr>
        <w:tc>
          <w:tcPr>
            <w:tcW w:w="2093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</w:tcPr>
          <w:p w:rsidR="009B4CEA" w:rsidRPr="003041DC" w:rsidRDefault="009B4CEA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86" w:type="dxa"/>
          </w:tcPr>
          <w:p w:rsidR="009B4CEA" w:rsidRPr="003E590D" w:rsidRDefault="009B4CEA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05" w:type="dxa"/>
          </w:tcPr>
          <w:p w:rsidR="005950AA" w:rsidRPr="003041DC" w:rsidRDefault="005950AA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15" w:type="dxa"/>
          </w:tcPr>
          <w:p w:rsidR="00B73BB4" w:rsidRPr="00716D77" w:rsidRDefault="00B73BB4" w:rsidP="00AB6779">
            <w:pPr>
              <w:jc w:val="center"/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2228" w:type="dxa"/>
          </w:tcPr>
          <w:p w:rsidR="009B4CEA" w:rsidRPr="00DF02DD" w:rsidRDefault="009B4CEA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3D76B7">
        <w:trPr>
          <w:trHeight w:val="1531"/>
        </w:trPr>
        <w:tc>
          <w:tcPr>
            <w:tcW w:w="2093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</w:tcPr>
          <w:p w:rsidR="009354FF" w:rsidRPr="00154E3C" w:rsidRDefault="009354FF" w:rsidP="00AB6779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شناخت هنر 1</w:t>
            </w:r>
          </w:p>
          <w:p w:rsidR="003D76B7" w:rsidRDefault="009354FF" w:rsidP="009354FF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آقای حیدری</w:t>
            </w:r>
          </w:p>
          <w:p w:rsidR="00A93B00" w:rsidRPr="003D76B7" w:rsidRDefault="003D76B7" w:rsidP="003D76B7">
            <w:pPr>
              <w:ind w:firstLine="720"/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</w:pPr>
            <w:r w:rsidRPr="003D76B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کلاس102</w:t>
            </w:r>
          </w:p>
        </w:tc>
        <w:tc>
          <w:tcPr>
            <w:tcW w:w="2786" w:type="dxa"/>
          </w:tcPr>
          <w:p w:rsidR="009354FF" w:rsidRPr="00154E3C" w:rsidRDefault="009354FF" w:rsidP="001B1EB3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زبان فارسی</w:t>
            </w:r>
            <w:r w:rsidRPr="00154E3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9354FF" w:rsidRPr="00154E3C" w:rsidRDefault="009354FF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مللی</w:t>
            </w:r>
          </w:p>
          <w:p w:rsidR="001B1EB3" w:rsidRPr="00154E3C" w:rsidRDefault="009354FF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 102</w:t>
            </w:r>
          </w:p>
        </w:tc>
        <w:tc>
          <w:tcPr>
            <w:tcW w:w="2505" w:type="dxa"/>
            <w:tcBorders>
              <w:tr2bl w:val="single" w:sz="4" w:space="0" w:color="auto"/>
            </w:tcBorders>
          </w:tcPr>
          <w:p w:rsidR="009354FF" w:rsidRPr="00154E3C" w:rsidRDefault="009354FF" w:rsidP="00CE15C1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354FF" w:rsidRPr="00154E3C" w:rsidRDefault="009354FF" w:rsidP="009354FF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CE15C1" w:rsidRPr="00154E3C" w:rsidRDefault="009354FF" w:rsidP="009354FF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فارسی</w:t>
            </w:r>
          </w:p>
        </w:tc>
        <w:tc>
          <w:tcPr>
            <w:tcW w:w="2715" w:type="dxa"/>
          </w:tcPr>
          <w:p w:rsidR="009354FF" w:rsidRPr="00154E3C" w:rsidRDefault="009354FF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اندیشه اسلامی</w:t>
            </w:r>
          </w:p>
          <w:p w:rsidR="009354FF" w:rsidRPr="00154E3C" w:rsidRDefault="009354FF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منظم</w:t>
            </w:r>
          </w:p>
          <w:p w:rsidR="005950AA" w:rsidRPr="00154E3C" w:rsidRDefault="009354FF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 102</w:t>
            </w:r>
          </w:p>
        </w:tc>
        <w:tc>
          <w:tcPr>
            <w:tcW w:w="2228" w:type="dxa"/>
          </w:tcPr>
          <w:p w:rsidR="00AB6F6A" w:rsidRPr="00154E3C" w:rsidRDefault="00AB6F6A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AB6F6A" w:rsidRPr="00154E3C" w:rsidRDefault="00AB6F6A" w:rsidP="00AB6779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6B1C7E" w:rsidRPr="00154E3C" w:rsidRDefault="006B1C7E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E977C4" w:rsidRPr="003041DC" w:rsidTr="00872A99">
        <w:trPr>
          <w:trHeight w:val="1531"/>
        </w:trPr>
        <w:tc>
          <w:tcPr>
            <w:tcW w:w="2093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</w:tcPr>
          <w:p w:rsidR="009354FF" w:rsidRPr="00154E3C" w:rsidRDefault="009354FF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هندسه نقوش سنتی</w:t>
            </w:r>
          </w:p>
          <w:p w:rsidR="009354FF" w:rsidRPr="00154E3C" w:rsidRDefault="009354FF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خزائی</w:t>
            </w:r>
          </w:p>
          <w:p w:rsidR="00DD3C53" w:rsidRPr="00154E3C" w:rsidRDefault="009354FF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2</w:t>
            </w:r>
          </w:p>
        </w:tc>
        <w:tc>
          <w:tcPr>
            <w:tcW w:w="2786" w:type="dxa"/>
          </w:tcPr>
          <w:p w:rsidR="009354FF" w:rsidRPr="00154E3C" w:rsidRDefault="009354FF" w:rsidP="009354FF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هندسه نقوش سنتی</w:t>
            </w:r>
          </w:p>
          <w:p w:rsidR="009354FF" w:rsidRPr="00154E3C" w:rsidRDefault="009354FF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خزائی</w:t>
            </w:r>
          </w:p>
          <w:p w:rsidR="001B1EB3" w:rsidRPr="00154E3C" w:rsidRDefault="009354FF" w:rsidP="009354FF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2</w:t>
            </w:r>
          </w:p>
        </w:tc>
        <w:tc>
          <w:tcPr>
            <w:tcW w:w="2505" w:type="dxa"/>
            <w:tcBorders>
              <w:tr2bl w:val="single" w:sz="4" w:space="0" w:color="auto"/>
            </w:tcBorders>
          </w:tcPr>
          <w:p w:rsidR="009354FF" w:rsidRPr="00154E3C" w:rsidRDefault="009354FF" w:rsidP="00CE15C1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تصویر سازی</w:t>
            </w:r>
          </w:p>
          <w:p w:rsidR="009354FF" w:rsidRPr="00154E3C" w:rsidRDefault="009354FF" w:rsidP="009354FF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AB6779" w:rsidRPr="00154E3C" w:rsidRDefault="009354FF" w:rsidP="009354FF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هندسه نقوش سنتی</w:t>
            </w:r>
          </w:p>
        </w:tc>
        <w:tc>
          <w:tcPr>
            <w:tcW w:w="2715" w:type="dxa"/>
          </w:tcPr>
          <w:p w:rsidR="009354FF" w:rsidRPr="00154E3C" w:rsidRDefault="009354FF" w:rsidP="00AB6779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تصویر سازی </w:t>
            </w:r>
          </w:p>
          <w:p w:rsidR="003D76B7" w:rsidRDefault="009354FF" w:rsidP="009354FF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سخائی</w:t>
            </w:r>
          </w:p>
          <w:p w:rsidR="00A93B00" w:rsidRPr="003D76B7" w:rsidRDefault="003D76B7" w:rsidP="003D76B7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3D76B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2</w:t>
            </w:r>
          </w:p>
        </w:tc>
        <w:tc>
          <w:tcPr>
            <w:tcW w:w="2228" w:type="dxa"/>
          </w:tcPr>
          <w:p w:rsidR="009354FF" w:rsidRPr="00154E3C" w:rsidRDefault="009354FF" w:rsidP="009354FF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تصویر سازی </w:t>
            </w:r>
          </w:p>
          <w:p w:rsidR="003D76B7" w:rsidRDefault="009354FF" w:rsidP="009354F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سخائی</w:t>
            </w:r>
          </w:p>
          <w:p w:rsidR="003C0D69" w:rsidRPr="003D76B7" w:rsidRDefault="003D76B7" w:rsidP="003D76B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کارگاه2</w:t>
            </w:r>
          </w:p>
        </w:tc>
      </w:tr>
      <w:tr w:rsidR="00E977C4" w:rsidRPr="003041DC" w:rsidTr="00872A99">
        <w:trPr>
          <w:trHeight w:val="1450"/>
        </w:trPr>
        <w:tc>
          <w:tcPr>
            <w:tcW w:w="2093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</w:tcPr>
          <w:p w:rsidR="00C75FEE" w:rsidRPr="00154E3C" w:rsidRDefault="00C75FEE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چاپ سیلک</w:t>
            </w:r>
          </w:p>
          <w:p w:rsidR="00CE15C1" w:rsidRPr="00154E3C" w:rsidRDefault="00C75FEE" w:rsidP="00C75FEE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صادقی</w:t>
            </w:r>
          </w:p>
        </w:tc>
        <w:tc>
          <w:tcPr>
            <w:tcW w:w="2786" w:type="dxa"/>
            <w:tcBorders>
              <w:tr2bl w:val="single" w:sz="4" w:space="0" w:color="auto"/>
            </w:tcBorders>
          </w:tcPr>
          <w:p w:rsidR="00C75FEE" w:rsidRPr="00154E3C" w:rsidRDefault="00C75FEE" w:rsidP="00AB6779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طراحی 5</w:t>
            </w:r>
          </w:p>
          <w:p w:rsidR="00C75FEE" w:rsidRPr="00154E3C" w:rsidRDefault="00C75FEE" w:rsidP="00C75FEE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B73BB4" w:rsidRPr="00154E3C" w:rsidRDefault="00C75FEE" w:rsidP="00C75FEE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چاپ سیلک</w:t>
            </w:r>
          </w:p>
        </w:tc>
        <w:tc>
          <w:tcPr>
            <w:tcW w:w="2505" w:type="dxa"/>
          </w:tcPr>
          <w:p w:rsidR="00C75FEE" w:rsidRPr="00154E3C" w:rsidRDefault="00C75FEE" w:rsidP="00C75FEE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طراحی 5</w:t>
            </w:r>
          </w:p>
          <w:p w:rsidR="00C75FEE" w:rsidRPr="00154E3C" w:rsidRDefault="00C75FEE" w:rsidP="00C75FEE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جواهری</w:t>
            </w:r>
          </w:p>
          <w:p w:rsidR="00AB6779" w:rsidRPr="00154E3C" w:rsidRDefault="00C75FEE" w:rsidP="00C75FEE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3</w:t>
            </w:r>
          </w:p>
        </w:tc>
        <w:tc>
          <w:tcPr>
            <w:tcW w:w="2715" w:type="dxa"/>
          </w:tcPr>
          <w:p w:rsidR="00C75FEE" w:rsidRPr="00154E3C" w:rsidRDefault="00C75FEE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کامپیوترگرافیگ</w:t>
            </w:r>
          </w:p>
          <w:p w:rsidR="00C75FEE" w:rsidRPr="00154E3C" w:rsidRDefault="00C75FEE" w:rsidP="00C75FEE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صادقی</w:t>
            </w:r>
          </w:p>
          <w:p w:rsidR="00E57BB1" w:rsidRPr="00154E3C" w:rsidRDefault="00C75FEE" w:rsidP="00C75FEE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 آموزشکده</w:t>
            </w:r>
          </w:p>
        </w:tc>
        <w:tc>
          <w:tcPr>
            <w:tcW w:w="2228" w:type="dxa"/>
            <w:tcBorders>
              <w:tr2bl w:val="single" w:sz="4" w:space="0" w:color="auto"/>
            </w:tcBorders>
          </w:tcPr>
          <w:p w:rsidR="00C75FEE" w:rsidRPr="00154E3C" w:rsidRDefault="00C75FEE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C75FEE" w:rsidRPr="00154E3C" w:rsidRDefault="00C75FEE" w:rsidP="00C75FEE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3E590D" w:rsidRPr="00154E3C" w:rsidRDefault="00C75FEE" w:rsidP="00C75FEE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D76B7">
              <w:rPr>
                <w:rFonts w:ascii="IranNastaliq" w:hAnsi="IranNastaliq" w:cs="B Zar" w:hint="cs"/>
                <w:b/>
                <w:bCs/>
                <w:rtl/>
                <w:lang w:bidi="fa-IR"/>
              </w:rPr>
              <w:t>کامپیوتر گرافیک</w:t>
            </w:r>
          </w:p>
        </w:tc>
      </w:tr>
      <w:tr w:rsidR="00F05D18" w:rsidRPr="00716D77" w:rsidTr="00872A99">
        <w:trPr>
          <w:trHeight w:val="1495"/>
        </w:trPr>
        <w:tc>
          <w:tcPr>
            <w:tcW w:w="2093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</w:tcPr>
          <w:p w:rsidR="00872A99" w:rsidRPr="00154E3C" w:rsidRDefault="00872A99" w:rsidP="00872A99">
            <w:pPr>
              <w:jc w:val="both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کارگاه صفحه آرایی</w:t>
            </w:r>
          </w:p>
          <w:p w:rsidR="00872A99" w:rsidRPr="00154E3C" w:rsidRDefault="00872A99" w:rsidP="00872A9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صبوری</w:t>
            </w:r>
          </w:p>
          <w:p w:rsidR="009603C2" w:rsidRPr="00154E3C" w:rsidRDefault="00872A99" w:rsidP="00872A9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2</w:t>
            </w:r>
          </w:p>
        </w:tc>
        <w:tc>
          <w:tcPr>
            <w:tcW w:w="2786" w:type="dxa"/>
          </w:tcPr>
          <w:p w:rsidR="00872A99" w:rsidRPr="00154E3C" w:rsidRDefault="00872A99" w:rsidP="00872A99">
            <w:pPr>
              <w:jc w:val="both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کارگاه صفحه آرایی</w:t>
            </w:r>
          </w:p>
          <w:p w:rsidR="00872A99" w:rsidRPr="00154E3C" w:rsidRDefault="00872A99" w:rsidP="00872A9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صبوری</w:t>
            </w:r>
          </w:p>
          <w:p w:rsidR="003C0D69" w:rsidRPr="00154E3C" w:rsidRDefault="00872A99" w:rsidP="00872A99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2</w:t>
            </w:r>
          </w:p>
          <w:p w:rsidR="00416860" w:rsidRPr="00154E3C" w:rsidRDefault="00416860" w:rsidP="00872A9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05" w:type="dxa"/>
          </w:tcPr>
          <w:p w:rsidR="00872A99" w:rsidRPr="00154E3C" w:rsidRDefault="00872A99" w:rsidP="00872A99">
            <w:pPr>
              <w:jc w:val="both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کارگاه صفحه آرایی</w:t>
            </w:r>
          </w:p>
          <w:p w:rsidR="00872A99" w:rsidRPr="00154E3C" w:rsidRDefault="00872A99" w:rsidP="00872A9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صبوری</w:t>
            </w:r>
          </w:p>
          <w:p w:rsidR="00872A99" w:rsidRPr="00154E3C" w:rsidRDefault="00872A99" w:rsidP="00872A99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 w:rsidRPr="00154E3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2</w:t>
            </w:r>
          </w:p>
          <w:p w:rsidR="00F05D18" w:rsidRPr="00154E3C" w:rsidRDefault="00F05D18" w:rsidP="00E1583B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15" w:type="dxa"/>
          </w:tcPr>
          <w:p w:rsidR="003E590D" w:rsidRPr="00154E3C" w:rsidRDefault="003E590D" w:rsidP="006408FE">
            <w:pPr>
              <w:ind w:firstLine="72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28" w:type="dxa"/>
          </w:tcPr>
          <w:p w:rsidR="00F05D18" w:rsidRPr="00154E3C" w:rsidRDefault="00F05D18" w:rsidP="00F05D18">
            <w:pPr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50F59"/>
    <w:rsid w:val="000C36C8"/>
    <w:rsid w:val="00154E3C"/>
    <w:rsid w:val="001607E3"/>
    <w:rsid w:val="001626E7"/>
    <w:rsid w:val="00163A61"/>
    <w:rsid w:val="001B1EB3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C0D69"/>
    <w:rsid w:val="003D76B7"/>
    <w:rsid w:val="003E590D"/>
    <w:rsid w:val="00416860"/>
    <w:rsid w:val="0041732C"/>
    <w:rsid w:val="004551DB"/>
    <w:rsid w:val="004E5173"/>
    <w:rsid w:val="004E7967"/>
    <w:rsid w:val="004F45AB"/>
    <w:rsid w:val="004F7BCC"/>
    <w:rsid w:val="00544D1F"/>
    <w:rsid w:val="00571E2A"/>
    <w:rsid w:val="005950AA"/>
    <w:rsid w:val="005B4CBE"/>
    <w:rsid w:val="00613AAA"/>
    <w:rsid w:val="00620DDC"/>
    <w:rsid w:val="006408FE"/>
    <w:rsid w:val="00691BBC"/>
    <w:rsid w:val="006B1C7E"/>
    <w:rsid w:val="006E5C14"/>
    <w:rsid w:val="006F5287"/>
    <w:rsid w:val="00703E80"/>
    <w:rsid w:val="00716D77"/>
    <w:rsid w:val="00724111"/>
    <w:rsid w:val="007D2EDB"/>
    <w:rsid w:val="007F22AD"/>
    <w:rsid w:val="008075EC"/>
    <w:rsid w:val="00867670"/>
    <w:rsid w:val="00872A99"/>
    <w:rsid w:val="008C5AB3"/>
    <w:rsid w:val="009028DC"/>
    <w:rsid w:val="00910BBC"/>
    <w:rsid w:val="009354FF"/>
    <w:rsid w:val="009603C2"/>
    <w:rsid w:val="009A565B"/>
    <w:rsid w:val="009A61A1"/>
    <w:rsid w:val="009B1DBF"/>
    <w:rsid w:val="009B4CEA"/>
    <w:rsid w:val="00A010BF"/>
    <w:rsid w:val="00A037EB"/>
    <w:rsid w:val="00A44489"/>
    <w:rsid w:val="00A65D49"/>
    <w:rsid w:val="00A93B00"/>
    <w:rsid w:val="00AB6779"/>
    <w:rsid w:val="00AB6F6A"/>
    <w:rsid w:val="00AC1295"/>
    <w:rsid w:val="00AF2F4F"/>
    <w:rsid w:val="00B07380"/>
    <w:rsid w:val="00B17AA6"/>
    <w:rsid w:val="00B6606E"/>
    <w:rsid w:val="00B73BB4"/>
    <w:rsid w:val="00B95E65"/>
    <w:rsid w:val="00BA2EF4"/>
    <w:rsid w:val="00BC7119"/>
    <w:rsid w:val="00BD6127"/>
    <w:rsid w:val="00C0659F"/>
    <w:rsid w:val="00C24906"/>
    <w:rsid w:val="00C75FEE"/>
    <w:rsid w:val="00CB0B9B"/>
    <w:rsid w:val="00CB11AB"/>
    <w:rsid w:val="00CB5231"/>
    <w:rsid w:val="00CE15C1"/>
    <w:rsid w:val="00CE78E4"/>
    <w:rsid w:val="00D608FB"/>
    <w:rsid w:val="00D972EF"/>
    <w:rsid w:val="00DB31D2"/>
    <w:rsid w:val="00DD188E"/>
    <w:rsid w:val="00DD3C53"/>
    <w:rsid w:val="00DF02DD"/>
    <w:rsid w:val="00E133E8"/>
    <w:rsid w:val="00E1583B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97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16</cp:revision>
  <cp:lastPrinted>2019-09-08T05:13:00Z</cp:lastPrinted>
  <dcterms:created xsi:type="dcterms:W3CDTF">2014-09-13T02:35:00Z</dcterms:created>
  <dcterms:modified xsi:type="dcterms:W3CDTF">2019-09-08T05:15:00Z</dcterms:modified>
</cp:coreProperties>
</file>