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B07380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DB31D2" w:rsidP="002A79BD">
      <w:pPr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                   </w:t>
      </w:r>
      <w:r w:rsidR="002A79BD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گرافیک</w:t>
      </w:r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ترم</w:t>
      </w:r>
      <w:bookmarkStart w:id="0" w:name="_GoBack"/>
      <w:bookmarkEnd w:id="0"/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3271A">
        <w:rPr>
          <w:rFonts w:ascii="IranNastaliq" w:hAnsi="IranNastaliq" w:cs="B Titr"/>
          <w:sz w:val="36"/>
          <w:szCs w:val="36"/>
          <w:u w:val="single"/>
          <w:lang w:bidi="fa-IR"/>
        </w:rPr>
        <w:t>1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2A79BD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الف </w:t>
      </w:r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نیمسال</w:t>
      </w:r>
      <w:r w:rsidR="00FC00B7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 </w:t>
      </w:r>
      <w:r w:rsidR="00B6606E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اول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8</w:t>
      </w:r>
    </w:p>
    <w:tbl>
      <w:tblPr>
        <w:bidiVisual/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620"/>
        <w:gridCol w:w="2610"/>
        <w:gridCol w:w="2700"/>
        <w:gridCol w:w="2430"/>
        <w:gridCol w:w="2520"/>
      </w:tblGrid>
      <w:tr w:rsidR="006408FE" w:rsidRPr="00CB0B9B" w:rsidTr="003A1015">
        <w:trPr>
          <w:trHeight w:val="1018"/>
        </w:trPr>
        <w:tc>
          <w:tcPr>
            <w:tcW w:w="208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6408FE" w:rsidRPr="00CB0B9B" w:rsidRDefault="006408FE" w:rsidP="00CB0B9B">
            <w:pPr>
              <w:jc w:val="right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6408FE" w:rsidRPr="00CB0B9B" w:rsidRDefault="006408FE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6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8  الی  9:30 </w:t>
            </w:r>
          </w:p>
        </w:tc>
        <w:tc>
          <w:tcPr>
            <w:tcW w:w="261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70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43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13:30 الی 15 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2A79BD">
        <w:trPr>
          <w:trHeight w:val="145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2A79BD" w:rsidRPr="002A79BD" w:rsidRDefault="002A79BD" w:rsidP="002A79BD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   </w:t>
            </w:r>
            <w:r w:rsidRPr="002A79BD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زبان فارسی</w:t>
            </w:r>
          </w:p>
          <w:p w:rsidR="002A79BD" w:rsidRDefault="002A79BD" w:rsidP="002A79BD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Pr="002A79BD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خانم رهایی</w:t>
            </w:r>
          </w:p>
          <w:p w:rsidR="009B4CEA" w:rsidRPr="002A79BD" w:rsidRDefault="002A79BD" w:rsidP="002A79BD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2A79BD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کلاس 101</w:t>
            </w:r>
          </w:p>
        </w:tc>
        <w:tc>
          <w:tcPr>
            <w:tcW w:w="2610" w:type="dxa"/>
            <w:tcBorders>
              <w:tr2bl w:val="single" w:sz="4" w:space="0" w:color="auto"/>
            </w:tcBorders>
          </w:tcPr>
          <w:p w:rsidR="002A79BD" w:rsidRDefault="002A79BD" w:rsidP="0099453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2A79BD" w:rsidRDefault="002A79BD" w:rsidP="002A79B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B4CEA" w:rsidRPr="002A79BD" w:rsidRDefault="002A79BD" w:rsidP="002A79B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زبان فارسی</w:t>
            </w:r>
          </w:p>
        </w:tc>
        <w:tc>
          <w:tcPr>
            <w:tcW w:w="2700" w:type="dxa"/>
          </w:tcPr>
          <w:p w:rsidR="002A79BD" w:rsidRPr="002A79BD" w:rsidRDefault="002A79BD" w:rsidP="002A79BD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Pr="002A79BD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تاریخ هنر ایران</w:t>
            </w:r>
          </w:p>
          <w:p w:rsidR="002A79BD" w:rsidRDefault="002A79BD" w:rsidP="002A79BD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حیدری</w:t>
            </w:r>
          </w:p>
          <w:p w:rsidR="005950AA" w:rsidRPr="002A79BD" w:rsidRDefault="002A79BD" w:rsidP="002A79BD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کلاس101</w:t>
            </w:r>
          </w:p>
        </w:tc>
        <w:tc>
          <w:tcPr>
            <w:tcW w:w="2430" w:type="dxa"/>
          </w:tcPr>
          <w:p w:rsidR="002A79BD" w:rsidRDefault="002A79BD" w:rsidP="002A79BD">
            <w:pPr>
              <w:tabs>
                <w:tab w:val="left" w:pos="294"/>
              </w:tabs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Pr="002A79BD">
              <w:rPr>
                <w:rFonts w:ascii="IranNastaliq" w:hAnsi="IranNastaliq" w:cs="B Titr" w:hint="cs"/>
                <w:sz w:val="22"/>
                <w:szCs w:val="22"/>
                <w:rtl/>
                <w:lang w:bidi="fa-IR"/>
              </w:rPr>
              <w:t>مبانی هنرهای تجسمی1</w:t>
            </w:r>
          </w:p>
          <w:p w:rsidR="002A79BD" w:rsidRDefault="002A79BD" w:rsidP="002A79B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خانم ترابی</w:t>
            </w:r>
          </w:p>
          <w:p w:rsidR="00B73BB4" w:rsidRPr="002A79BD" w:rsidRDefault="002A79BD" w:rsidP="002A79B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کارگاه1</w:t>
            </w:r>
          </w:p>
        </w:tc>
        <w:tc>
          <w:tcPr>
            <w:tcW w:w="2520" w:type="dxa"/>
          </w:tcPr>
          <w:p w:rsidR="002A79BD" w:rsidRDefault="002A79BD" w:rsidP="002A79BD">
            <w:pPr>
              <w:tabs>
                <w:tab w:val="left" w:pos="294"/>
              </w:tabs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2A79BD">
              <w:rPr>
                <w:rFonts w:ascii="IranNastaliq" w:hAnsi="IranNastaliq" w:cs="B Titr" w:hint="cs"/>
                <w:sz w:val="22"/>
                <w:szCs w:val="22"/>
                <w:rtl/>
                <w:lang w:bidi="fa-IR"/>
              </w:rPr>
              <w:t>مبانی هنرهای تجسمی1</w:t>
            </w:r>
          </w:p>
          <w:p w:rsidR="002A79BD" w:rsidRDefault="002A79BD" w:rsidP="002A79B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خانم ترابی</w:t>
            </w:r>
          </w:p>
          <w:p w:rsidR="009B4CEA" w:rsidRPr="00994530" w:rsidRDefault="002A79BD" w:rsidP="002A79B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کارگاه1</w:t>
            </w:r>
          </w:p>
        </w:tc>
      </w:tr>
      <w:tr w:rsidR="006408FE" w:rsidRPr="003041DC" w:rsidTr="004223D7">
        <w:trPr>
          <w:trHeight w:val="136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2A79BD" w:rsidRPr="002A79BD" w:rsidRDefault="002A79BD" w:rsidP="00994530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2A79BD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کارگاه گرافیک1</w:t>
            </w:r>
          </w:p>
          <w:p w:rsidR="002A79BD" w:rsidRDefault="002A79BD" w:rsidP="002A79BD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طاهر</w:t>
            </w:r>
          </w:p>
          <w:p w:rsidR="00072498" w:rsidRPr="002A79BD" w:rsidRDefault="002A79BD" w:rsidP="002A79BD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 آموزشکده</w:t>
            </w:r>
          </w:p>
        </w:tc>
        <w:tc>
          <w:tcPr>
            <w:tcW w:w="2610" w:type="dxa"/>
          </w:tcPr>
          <w:p w:rsidR="002A79BD" w:rsidRPr="002A79BD" w:rsidRDefault="002A79BD" w:rsidP="002A79BD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2A79BD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کارگاه گرافیک1</w:t>
            </w:r>
          </w:p>
          <w:p w:rsidR="002A79BD" w:rsidRDefault="002A79BD" w:rsidP="002A79BD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طاهر</w:t>
            </w:r>
          </w:p>
          <w:p w:rsidR="001B1EB3" w:rsidRPr="00994530" w:rsidRDefault="002A79BD" w:rsidP="002A79BD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 آموزشکده</w:t>
            </w:r>
          </w:p>
        </w:tc>
        <w:tc>
          <w:tcPr>
            <w:tcW w:w="2700" w:type="dxa"/>
            <w:tcBorders>
              <w:tr2bl w:val="single" w:sz="4" w:space="0" w:color="auto"/>
            </w:tcBorders>
          </w:tcPr>
          <w:p w:rsidR="00CE15C1" w:rsidRPr="00994530" w:rsidRDefault="00640C69" w:rsidP="00994530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کاربرد خوشنویسی</w:t>
            </w:r>
          </w:p>
        </w:tc>
        <w:tc>
          <w:tcPr>
            <w:tcW w:w="2430" w:type="dxa"/>
          </w:tcPr>
          <w:p w:rsidR="00640C69" w:rsidRPr="00640C69" w:rsidRDefault="00640C69" w:rsidP="00994530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640C69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کاربرد خوشنویسی</w:t>
            </w:r>
          </w:p>
          <w:p w:rsidR="00640C69" w:rsidRDefault="00640C69" w:rsidP="00640C6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آقای جهانشاهی</w:t>
            </w:r>
          </w:p>
          <w:p w:rsidR="005950AA" w:rsidRPr="00640C69" w:rsidRDefault="00640C69" w:rsidP="00640C6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کارگاه 1</w:t>
            </w:r>
          </w:p>
        </w:tc>
        <w:tc>
          <w:tcPr>
            <w:tcW w:w="2520" w:type="dxa"/>
          </w:tcPr>
          <w:p w:rsidR="00640C69" w:rsidRPr="00640C69" w:rsidRDefault="00640C69" w:rsidP="00640C69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640C69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کاربرد خوشنویسی</w:t>
            </w:r>
          </w:p>
          <w:p w:rsidR="006B1C7E" w:rsidRPr="00994530" w:rsidRDefault="00640C69" w:rsidP="00640C6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جهانشاهی            کارگاه 1</w:t>
            </w:r>
          </w:p>
        </w:tc>
      </w:tr>
      <w:tr w:rsidR="00E977C4" w:rsidRPr="003041DC" w:rsidTr="00994530">
        <w:trPr>
          <w:trHeight w:val="1513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4223D7" w:rsidRDefault="004223D7" w:rsidP="0099453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4223D7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طراحی پایه</w:t>
            </w:r>
          </w:p>
          <w:p w:rsidR="004223D7" w:rsidRDefault="004223D7" w:rsidP="004223D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حسین زاده</w:t>
            </w:r>
          </w:p>
          <w:p w:rsidR="00DD3C53" w:rsidRPr="004223D7" w:rsidRDefault="004223D7" w:rsidP="004223D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کارگاه طراحی</w:t>
            </w:r>
          </w:p>
        </w:tc>
        <w:tc>
          <w:tcPr>
            <w:tcW w:w="2610" w:type="dxa"/>
          </w:tcPr>
          <w:p w:rsidR="004223D7" w:rsidRDefault="004223D7" w:rsidP="004223D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4223D7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طراحی پایه</w:t>
            </w:r>
          </w:p>
          <w:p w:rsidR="004223D7" w:rsidRDefault="004223D7" w:rsidP="004223D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حسین زاده</w:t>
            </w:r>
          </w:p>
          <w:p w:rsidR="001B1EB3" w:rsidRPr="00994530" w:rsidRDefault="004223D7" w:rsidP="004223D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کارگاه طراحی</w:t>
            </w:r>
          </w:p>
        </w:tc>
        <w:tc>
          <w:tcPr>
            <w:tcW w:w="2700" w:type="dxa"/>
          </w:tcPr>
          <w:p w:rsidR="004223D7" w:rsidRPr="004223D7" w:rsidRDefault="004223D7" w:rsidP="00994530">
            <w:pPr>
              <w:jc w:val="center"/>
              <w:rPr>
                <w:rFonts w:ascii="IranNastaliq" w:hAnsi="IranNastaliq" w:cs="B Titr"/>
                <w:sz w:val="32"/>
                <w:szCs w:val="32"/>
                <w:rtl/>
                <w:lang w:bidi="fa-IR"/>
              </w:rPr>
            </w:pPr>
            <w:r w:rsidRPr="004223D7">
              <w:rPr>
                <w:rFonts w:ascii="IranNastaliq" w:hAnsi="IranNastaliq" w:cs="B Titr" w:hint="cs"/>
                <w:sz w:val="32"/>
                <w:szCs w:val="32"/>
                <w:rtl/>
                <w:lang w:bidi="fa-IR"/>
              </w:rPr>
              <w:t>مبانی رایانه</w:t>
            </w:r>
          </w:p>
          <w:p w:rsidR="004223D7" w:rsidRPr="004223D7" w:rsidRDefault="004223D7" w:rsidP="004223D7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4223D7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محمودیان</w:t>
            </w:r>
          </w:p>
          <w:p w:rsidR="00AB6779" w:rsidRPr="004223D7" w:rsidRDefault="004223D7" w:rsidP="004223D7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4223D7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سایت2</w:t>
            </w:r>
          </w:p>
        </w:tc>
        <w:tc>
          <w:tcPr>
            <w:tcW w:w="2430" w:type="dxa"/>
          </w:tcPr>
          <w:p w:rsidR="004223D7" w:rsidRPr="004223D7" w:rsidRDefault="004223D7" w:rsidP="004223D7">
            <w:pPr>
              <w:jc w:val="center"/>
              <w:rPr>
                <w:rFonts w:ascii="IranNastaliq" w:hAnsi="IranNastaliq" w:cs="B Titr"/>
                <w:sz w:val="32"/>
                <w:szCs w:val="32"/>
                <w:rtl/>
                <w:lang w:bidi="fa-IR"/>
              </w:rPr>
            </w:pPr>
            <w:r w:rsidRPr="004223D7">
              <w:rPr>
                <w:rFonts w:ascii="IranNastaliq" w:hAnsi="IranNastaliq" w:cs="B Titr" w:hint="cs"/>
                <w:sz w:val="32"/>
                <w:szCs w:val="32"/>
                <w:rtl/>
                <w:lang w:bidi="fa-IR"/>
              </w:rPr>
              <w:t>مبانی رایانه</w:t>
            </w:r>
          </w:p>
          <w:p w:rsidR="004223D7" w:rsidRPr="004223D7" w:rsidRDefault="004223D7" w:rsidP="004223D7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4223D7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محمودیان</w:t>
            </w:r>
          </w:p>
          <w:p w:rsidR="00A93B00" w:rsidRPr="00994530" w:rsidRDefault="004223D7" w:rsidP="004223D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4223D7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سایت2</w:t>
            </w:r>
          </w:p>
        </w:tc>
        <w:tc>
          <w:tcPr>
            <w:tcW w:w="2520" w:type="dxa"/>
          </w:tcPr>
          <w:p w:rsidR="004223D7" w:rsidRPr="004223D7" w:rsidRDefault="004223D7" w:rsidP="00994530">
            <w:pPr>
              <w:jc w:val="center"/>
              <w:rPr>
                <w:rFonts w:ascii="IranNastaliq" w:hAnsi="IranNastaliq" w:cs="B Titr"/>
                <w:sz w:val="32"/>
                <w:szCs w:val="32"/>
                <w:rtl/>
                <w:lang w:bidi="fa-IR"/>
              </w:rPr>
            </w:pPr>
            <w:r w:rsidRPr="004223D7">
              <w:rPr>
                <w:rFonts w:ascii="IranNastaliq" w:hAnsi="IranNastaliq" w:cs="B Titr" w:hint="cs"/>
                <w:sz w:val="32"/>
                <w:szCs w:val="32"/>
                <w:rtl/>
                <w:lang w:bidi="fa-IR"/>
              </w:rPr>
              <w:t>مهارتهای زندگی</w:t>
            </w:r>
          </w:p>
          <w:p w:rsidR="004223D7" w:rsidRDefault="004223D7" w:rsidP="004223D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خانم علی نژاد</w:t>
            </w:r>
          </w:p>
          <w:p w:rsidR="003C0D69" w:rsidRPr="004223D7" w:rsidRDefault="004223D7" w:rsidP="004223D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کلاس103</w:t>
            </w:r>
          </w:p>
        </w:tc>
      </w:tr>
      <w:tr w:rsidR="00E977C4" w:rsidRPr="003041DC" w:rsidTr="00722904">
        <w:trPr>
          <w:trHeight w:val="1396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CE15C1" w:rsidRPr="00B64ED4" w:rsidRDefault="00CE15C1" w:rsidP="00206519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B73BB4" w:rsidRPr="00B64ED4" w:rsidRDefault="00B73BB4" w:rsidP="003A1015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AB6779" w:rsidRPr="00B64ED4" w:rsidRDefault="00AB6779" w:rsidP="00B64ED4">
            <w:pPr>
              <w:ind w:firstLine="720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E57BB1" w:rsidRPr="00B64ED4" w:rsidRDefault="00E57BB1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3E590D" w:rsidRPr="00B64ED4" w:rsidRDefault="003E590D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F05D18" w:rsidRPr="00716D77" w:rsidTr="00722904">
        <w:trPr>
          <w:trHeight w:val="1441"/>
        </w:trPr>
        <w:tc>
          <w:tcPr>
            <w:tcW w:w="2086" w:type="dxa"/>
            <w:shd w:val="clear" w:color="auto" w:fill="E6E6E6"/>
          </w:tcPr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9603C2" w:rsidRPr="00B64ED4" w:rsidRDefault="009603C2" w:rsidP="0034763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416860" w:rsidRPr="00B64ED4" w:rsidRDefault="00416860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F05D18" w:rsidRPr="00B64ED4" w:rsidRDefault="00F05D18" w:rsidP="00B64ED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3E590D" w:rsidRPr="00B64ED4" w:rsidRDefault="003E590D" w:rsidP="00347639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F05D18" w:rsidRPr="00B64ED4" w:rsidRDefault="00F05D18" w:rsidP="0034763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</w:tbl>
    <w:p w:rsidR="00BC7119" w:rsidRPr="00716D77" w:rsidRDefault="00BC7119">
      <w:pPr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E977C4"/>
    <w:rsid w:val="00005152"/>
    <w:rsid w:val="0002762D"/>
    <w:rsid w:val="00047C14"/>
    <w:rsid w:val="00050F59"/>
    <w:rsid w:val="00072498"/>
    <w:rsid w:val="000C1C07"/>
    <w:rsid w:val="000C36C8"/>
    <w:rsid w:val="001607E3"/>
    <w:rsid w:val="001626E7"/>
    <w:rsid w:val="00163A61"/>
    <w:rsid w:val="001B1EB3"/>
    <w:rsid w:val="00206519"/>
    <w:rsid w:val="002115C6"/>
    <w:rsid w:val="00226E45"/>
    <w:rsid w:val="00231151"/>
    <w:rsid w:val="0024168E"/>
    <w:rsid w:val="0026430E"/>
    <w:rsid w:val="0027712B"/>
    <w:rsid w:val="002A79BD"/>
    <w:rsid w:val="002D052E"/>
    <w:rsid w:val="002E4DD6"/>
    <w:rsid w:val="002F38C4"/>
    <w:rsid w:val="003041DC"/>
    <w:rsid w:val="00322EE3"/>
    <w:rsid w:val="00347639"/>
    <w:rsid w:val="003A1015"/>
    <w:rsid w:val="003C0D69"/>
    <w:rsid w:val="003E590D"/>
    <w:rsid w:val="003F4D95"/>
    <w:rsid w:val="00416860"/>
    <w:rsid w:val="0041732C"/>
    <w:rsid w:val="004223D7"/>
    <w:rsid w:val="00446AE3"/>
    <w:rsid w:val="004551DB"/>
    <w:rsid w:val="004D5C61"/>
    <w:rsid w:val="004E3042"/>
    <w:rsid w:val="004E5173"/>
    <w:rsid w:val="004E7967"/>
    <w:rsid w:val="004F45AB"/>
    <w:rsid w:val="004F7BCC"/>
    <w:rsid w:val="00555FFC"/>
    <w:rsid w:val="00571E2A"/>
    <w:rsid w:val="005950AA"/>
    <w:rsid w:val="005B4CBE"/>
    <w:rsid w:val="00613AAA"/>
    <w:rsid w:val="00620DDC"/>
    <w:rsid w:val="0063271A"/>
    <w:rsid w:val="006408FE"/>
    <w:rsid w:val="00640C69"/>
    <w:rsid w:val="00691BBC"/>
    <w:rsid w:val="006B1C7E"/>
    <w:rsid w:val="006E5C14"/>
    <w:rsid w:val="006F00D4"/>
    <w:rsid w:val="006F5287"/>
    <w:rsid w:val="00703E80"/>
    <w:rsid w:val="00716D77"/>
    <w:rsid w:val="00722904"/>
    <w:rsid w:val="007D2EDB"/>
    <w:rsid w:val="007F22AD"/>
    <w:rsid w:val="008075EC"/>
    <w:rsid w:val="00867670"/>
    <w:rsid w:val="00872A99"/>
    <w:rsid w:val="008C5AB3"/>
    <w:rsid w:val="009028DC"/>
    <w:rsid w:val="00910BBC"/>
    <w:rsid w:val="009354FF"/>
    <w:rsid w:val="009603C2"/>
    <w:rsid w:val="00994530"/>
    <w:rsid w:val="009A565B"/>
    <w:rsid w:val="009A61A1"/>
    <w:rsid w:val="009B1DBF"/>
    <w:rsid w:val="009B4CEA"/>
    <w:rsid w:val="00A010BF"/>
    <w:rsid w:val="00A037EB"/>
    <w:rsid w:val="00A44489"/>
    <w:rsid w:val="00A65D49"/>
    <w:rsid w:val="00A70D5E"/>
    <w:rsid w:val="00A93B00"/>
    <w:rsid w:val="00AB6779"/>
    <w:rsid w:val="00AB6F6A"/>
    <w:rsid w:val="00AC1295"/>
    <w:rsid w:val="00AF2F4F"/>
    <w:rsid w:val="00B07380"/>
    <w:rsid w:val="00B17AA6"/>
    <w:rsid w:val="00B56533"/>
    <w:rsid w:val="00B64ED4"/>
    <w:rsid w:val="00B6606E"/>
    <w:rsid w:val="00B73BB4"/>
    <w:rsid w:val="00B95E65"/>
    <w:rsid w:val="00BA2EF4"/>
    <w:rsid w:val="00BC7119"/>
    <w:rsid w:val="00BD6127"/>
    <w:rsid w:val="00C0659F"/>
    <w:rsid w:val="00C24906"/>
    <w:rsid w:val="00C75FEE"/>
    <w:rsid w:val="00C917CD"/>
    <w:rsid w:val="00CB0B9B"/>
    <w:rsid w:val="00CB11AB"/>
    <w:rsid w:val="00CB5231"/>
    <w:rsid w:val="00CE07A0"/>
    <w:rsid w:val="00CE15C1"/>
    <w:rsid w:val="00CE78E4"/>
    <w:rsid w:val="00D608FB"/>
    <w:rsid w:val="00D93AE3"/>
    <w:rsid w:val="00D972EF"/>
    <w:rsid w:val="00DB31D2"/>
    <w:rsid w:val="00DD188E"/>
    <w:rsid w:val="00DD3C53"/>
    <w:rsid w:val="00DE5AE0"/>
    <w:rsid w:val="00DF02DD"/>
    <w:rsid w:val="00E133E8"/>
    <w:rsid w:val="00E1583B"/>
    <w:rsid w:val="00E407F1"/>
    <w:rsid w:val="00E5168C"/>
    <w:rsid w:val="00E54CB9"/>
    <w:rsid w:val="00E57BB1"/>
    <w:rsid w:val="00E977C4"/>
    <w:rsid w:val="00EE5B0B"/>
    <w:rsid w:val="00F05D18"/>
    <w:rsid w:val="00F21136"/>
    <w:rsid w:val="00F62D7F"/>
    <w:rsid w:val="00F63FA9"/>
    <w:rsid w:val="00F8331E"/>
    <w:rsid w:val="00FC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BF980E-30E2-4B27-9E09-8AA2318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250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amoozesh</cp:lastModifiedBy>
  <cp:revision>32</cp:revision>
  <cp:lastPrinted>2019-08-25T06:25:00Z</cp:lastPrinted>
  <dcterms:created xsi:type="dcterms:W3CDTF">2014-09-13T02:35:00Z</dcterms:created>
  <dcterms:modified xsi:type="dcterms:W3CDTF">2019-08-27T08:46:00Z</dcterms:modified>
</cp:coreProperties>
</file>