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80" w:rsidRDefault="00B07380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</w:p>
    <w:p w:rsidR="00BC7119" w:rsidRPr="00613AAA" w:rsidRDefault="009B1DBF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461254" w:rsidP="00CF4834">
      <w:pPr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                              </w:t>
      </w:r>
      <w:r w:rsidR="0099098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گرافیک</w:t>
      </w:r>
      <w:r w:rsidR="00BD631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ترم</w:t>
      </w:r>
      <w:bookmarkStart w:id="0" w:name="_GoBack"/>
      <w:bookmarkEnd w:id="0"/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CF4834">
        <w:rPr>
          <w:rFonts w:ascii="IranNastaliq" w:hAnsi="IranNastaliq" w:cs="B Titr" w:hint="cs"/>
          <w:sz w:val="36"/>
          <w:szCs w:val="36"/>
          <w:u w:val="single"/>
          <w:rtl/>
          <w:lang w:bidi="fa-IR"/>
        </w:rPr>
        <w:t>4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نیمسال</w:t>
      </w:r>
      <w:r w:rsidR="00FC00B7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 </w:t>
      </w:r>
      <w:r w:rsidR="00B6606E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اول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DB31D2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DB31D2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8</w:t>
      </w:r>
    </w:p>
    <w:tbl>
      <w:tblPr>
        <w:bidiVisual/>
        <w:tblW w:w="14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2710"/>
        <w:gridCol w:w="2520"/>
        <w:gridCol w:w="2700"/>
        <w:gridCol w:w="2340"/>
        <w:gridCol w:w="2610"/>
      </w:tblGrid>
      <w:tr w:rsidR="006408FE" w:rsidRPr="00CB0B9B" w:rsidTr="00CF4834">
        <w:trPr>
          <w:trHeight w:val="1018"/>
        </w:trPr>
        <w:tc>
          <w:tcPr>
            <w:tcW w:w="208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E6E6E6"/>
          </w:tcPr>
          <w:p w:rsidR="006408FE" w:rsidRPr="00CB0B9B" w:rsidRDefault="006408FE" w:rsidP="00CB0B9B">
            <w:pPr>
              <w:jc w:val="right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6408FE" w:rsidRPr="00CB0B9B" w:rsidRDefault="006408FE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71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8  الی  9:30 </w:t>
            </w:r>
          </w:p>
        </w:tc>
        <w:tc>
          <w:tcPr>
            <w:tcW w:w="25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270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234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13:30 الی 15 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15 الی 16:30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CF4834">
        <w:trPr>
          <w:trHeight w:val="1360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10" w:type="dxa"/>
          </w:tcPr>
          <w:p w:rsidR="009B4CEA" w:rsidRPr="00990989" w:rsidRDefault="009B4CEA" w:rsidP="00990989">
            <w:pPr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9B4CEA" w:rsidRPr="00555967" w:rsidRDefault="009B4CEA" w:rsidP="0099098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5950AA" w:rsidRPr="00915399" w:rsidRDefault="005950AA" w:rsidP="0091539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:rsidR="00B73BB4" w:rsidRPr="00555967" w:rsidRDefault="00B73BB4" w:rsidP="0091539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9B4CEA" w:rsidRPr="00915399" w:rsidRDefault="009B4CEA" w:rsidP="0091539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CF4834">
        <w:trPr>
          <w:trHeight w:val="1441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یک 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10" w:type="dxa"/>
          </w:tcPr>
          <w:p w:rsidR="00CF4834" w:rsidRPr="00CF4834" w:rsidRDefault="00CF4834" w:rsidP="007E6B64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 </w:t>
            </w:r>
            <w:r w:rsidRPr="00CF4834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اندیشه اسلامی</w:t>
            </w:r>
          </w:p>
          <w:p w:rsidR="00CF4834" w:rsidRDefault="00CF4834" w:rsidP="00CF483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خانم منظم</w:t>
            </w:r>
          </w:p>
          <w:p w:rsidR="00072498" w:rsidRPr="00CF4834" w:rsidRDefault="00CF4834" w:rsidP="00CF483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پیام نور کلاس 14</w:t>
            </w:r>
          </w:p>
        </w:tc>
        <w:tc>
          <w:tcPr>
            <w:tcW w:w="2520" w:type="dxa"/>
          </w:tcPr>
          <w:p w:rsidR="00CF4834" w:rsidRPr="00CF4834" w:rsidRDefault="00CF4834" w:rsidP="007E6B64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  </w:t>
            </w:r>
            <w:r w:rsidRPr="00CF4834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طراحی پوستر</w:t>
            </w:r>
          </w:p>
          <w:p w:rsidR="00CF4834" w:rsidRPr="00CF4834" w:rsidRDefault="00CF4834" w:rsidP="00CF483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</w:t>
            </w:r>
            <w:r w:rsidRPr="00CF483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آقای حیدری</w:t>
            </w:r>
          </w:p>
          <w:p w:rsidR="001B1EB3" w:rsidRPr="00CF4834" w:rsidRDefault="00CF4834" w:rsidP="00CF4834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</w:t>
            </w:r>
            <w:r w:rsidRPr="00CF483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 17</w:t>
            </w:r>
          </w:p>
        </w:tc>
        <w:tc>
          <w:tcPr>
            <w:tcW w:w="2700" w:type="dxa"/>
          </w:tcPr>
          <w:p w:rsidR="00CF4834" w:rsidRPr="00CF4834" w:rsidRDefault="00CF4834" w:rsidP="00CF4834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</w:t>
            </w:r>
            <w:r w:rsidRPr="00CF4834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طراحی پوستر</w:t>
            </w:r>
          </w:p>
          <w:p w:rsidR="00CF4834" w:rsidRPr="00CF4834" w:rsidRDefault="00CF4834" w:rsidP="00CF483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</w:t>
            </w:r>
            <w:r w:rsidRPr="00CF483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آقای حیدری</w:t>
            </w:r>
          </w:p>
          <w:p w:rsidR="00CE15C1" w:rsidRPr="007E6B64" w:rsidRDefault="00CF4834" w:rsidP="00CF483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</w:t>
            </w:r>
            <w:r w:rsidRPr="00CF483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 17</w:t>
            </w:r>
          </w:p>
        </w:tc>
        <w:tc>
          <w:tcPr>
            <w:tcW w:w="2340" w:type="dxa"/>
          </w:tcPr>
          <w:p w:rsidR="005950AA" w:rsidRPr="00741D7F" w:rsidRDefault="005950AA" w:rsidP="007E6B64">
            <w:pPr>
              <w:tabs>
                <w:tab w:val="right" w:pos="2214"/>
              </w:tabs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C6313D" w:rsidRDefault="00C6313D" w:rsidP="007E6B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 دانش خانواده</w:t>
            </w:r>
          </w:p>
          <w:p w:rsidR="00C6313D" w:rsidRDefault="00C6313D" w:rsidP="00C6313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خانم  طبیبیان</w:t>
            </w:r>
          </w:p>
          <w:p w:rsidR="006B1C7E" w:rsidRPr="00C6313D" w:rsidRDefault="00C6313D" w:rsidP="00C6313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پیام نور کلاس13</w:t>
            </w:r>
          </w:p>
        </w:tc>
      </w:tr>
      <w:tr w:rsidR="00E977C4" w:rsidRPr="003041DC" w:rsidTr="00CF4834">
        <w:trPr>
          <w:trHeight w:val="1423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دو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10" w:type="dxa"/>
          </w:tcPr>
          <w:p w:rsidR="00CF4834" w:rsidRPr="00CF4834" w:rsidRDefault="00BB5394" w:rsidP="00915399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CF4834" w:rsidRPr="00CF4834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گرافیک رایانه4</w:t>
            </w:r>
          </w:p>
          <w:p w:rsidR="00CF4834" w:rsidRDefault="00BB5394" w:rsidP="00CF4834">
            <w:pPr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</w:t>
            </w:r>
            <w:r w:rsidR="00CF4834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خانم طاهر</w:t>
            </w:r>
          </w:p>
          <w:p w:rsidR="00DD3C53" w:rsidRPr="00CF4834" w:rsidRDefault="00BB5394" w:rsidP="00CF4834">
            <w:pPr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</w:t>
            </w:r>
            <w:r w:rsidR="00CF4834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پیام نورسایت 2</w:t>
            </w:r>
          </w:p>
        </w:tc>
        <w:tc>
          <w:tcPr>
            <w:tcW w:w="2520" w:type="dxa"/>
          </w:tcPr>
          <w:p w:rsidR="00CF4834" w:rsidRPr="00CF4834" w:rsidRDefault="00BB5394" w:rsidP="00CF4834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</w:t>
            </w:r>
            <w:r w:rsidR="00CF4834" w:rsidRPr="00CF4834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گرافیک رایانه4</w:t>
            </w:r>
          </w:p>
          <w:p w:rsidR="00CF4834" w:rsidRDefault="00BB5394" w:rsidP="00CF4834">
            <w:pPr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  </w:t>
            </w:r>
            <w:r w:rsidR="00CF4834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خانم طاهر</w:t>
            </w:r>
          </w:p>
          <w:p w:rsidR="001B1EB3" w:rsidRPr="007E6B64" w:rsidRDefault="00BB5394" w:rsidP="00CF483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</w:t>
            </w:r>
            <w:r w:rsidR="00CF4834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پیام نورسایت 2</w:t>
            </w:r>
          </w:p>
        </w:tc>
        <w:tc>
          <w:tcPr>
            <w:tcW w:w="2700" w:type="dxa"/>
          </w:tcPr>
          <w:p w:rsidR="00CF4834" w:rsidRDefault="00BB5394" w:rsidP="00C6313D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CF4834" w:rsidRPr="00CF4834" w:rsidRDefault="00BB5394" w:rsidP="00C6313D">
            <w:pPr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 </w:t>
            </w:r>
            <w:r w:rsidR="00C6313D">
              <w:rPr>
                <w:rFonts w:ascii="IranNastaliq" w:hAnsi="IranNastaliq" w:cs="B Badr"/>
                <w:sz w:val="28"/>
                <w:szCs w:val="28"/>
                <w:lang w:bidi="fa-IR"/>
              </w:rPr>
              <w:t xml:space="preserve"> </w:t>
            </w:r>
          </w:p>
          <w:p w:rsidR="00AB6779" w:rsidRPr="00CF4834" w:rsidRDefault="00BB5394" w:rsidP="00C6313D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</w:t>
            </w:r>
            <w:r w:rsidR="00C6313D">
              <w:rPr>
                <w:rFonts w:ascii="IranNastaliq" w:hAnsi="IranNastaliq" w:cs="B Badr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:rsidR="00CF4834" w:rsidRDefault="00BB5394" w:rsidP="00915399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CF483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تجزیه وتحلیل</w:t>
            </w:r>
          </w:p>
          <w:p w:rsidR="00CF4834" w:rsidRPr="00CF4834" w:rsidRDefault="00BB5394" w:rsidP="00CF4834">
            <w:pPr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</w:t>
            </w:r>
            <w:r w:rsidR="00CF4834" w:rsidRPr="00CF4834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آقای حیدری</w:t>
            </w:r>
          </w:p>
          <w:p w:rsidR="00A93B00" w:rsidRPr="00CF4834" w:rsidRDefault="00BB5394" w:rsidP="00CF4834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</w:t>
            </w:r>
            <w:r w:rsidR="00CF4834" w:rsidRPr="00CF4834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پیام نور کلاس13</w:t>
            </w:r>
          </w:p>
        </w:tc>
        <w:tc>
          <w:tcPr>
            <w:tcW w:w="2610" w:type="dxa"/>
          </w:tcPr>
          <w:p w:rsidR="003C0D69" w:rsidRPr="007B3733" w:rsidRDefault="003C0D69" w:rsidP="007B3733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E977C4" w:rsidRPr="003041DC" w:rsidTr="00BB5394">
        <w:trPr>
          <w:trHeight w:val="1603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سه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10" w:type="dxa"/>
          </w:tcPr>
          <w:p w:rsidR="00BB5394" w:rsidRDefault="00BB5394" w:rsidP="007B3733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   تصویر سازی2</w:t>
            </w:r>
          </w:p>
          <w:p w:rsidR="00BB5394" w:rsidRPr="00BB5394" w:rsidRDefault="00BB5394" w:rsidP="00BB5394">
            <w:pPr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 </w:t>
            </w:r>
            <w:r w:rsidRPr="00BB5394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خانم سخایی</w:t>
            </w:r>
          </w:p>
          <w:p w:rsidR="00CE15C1" w:rsidRPr="00BB5394" w:rsidRDefault="00BB5394" w:rsidP="00BB5394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    </w:t>
            </w:r>
            <w:r w:rsidRPr="00BB5394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کارگاه2</w:t>
            </w:r>
          </w:p>
        </w:tc>
        <w:tc>
          <w:tcPr>
            <w:tcW w:w="2520" w:type="dxa"/>
          </w:tcPr>
          <w:p w:rsidR="00BB5394" w:rsidRDefault="00BB5394" w:rsidP="00BB5394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تصویر سازی2</w:t>
            </w:r>
          </w:p>
          <w:p w:rsidR="00BB5394" w:rsidRPr="00BB5394" w:rsidRDefault="00BB5394" w:rsidP="00BB5394">
            <w:pPr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 </w:t>
            </w:r>
            <w:r w:rsidRPr="00BB5394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خانم سخایی</w:t>
            </w:r>
          </w:p>
          <w:p w:rsidR="00B73BB4" w:rsidRPr="00B64ED4" w:rsidRDefault="00BB5394" w:rsidP="00BB539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    </w:t>
            </w:r>
            <w:r w:rsidRPr="00BB5394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کارگاه2</w:t>
            </w:r>
          </w:p>
        </w:tc>
        <w:tc>
          <w:tcPr>
            <w:tcW w:w="2700" w:type="dxa"/>
            <w:tcBorders>
              <w:tr2bl w:val="single" w:sz="4" w:space="0" w:color="auto"/>
            </w:tcBorders>
          </w:tcPr>
          <w:p w:rsidR="00BB5394" w:rsidRDefault="00BB5394" w:rsidP="007B3733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  <w:p w:rsidR="00BB5394" w:rsidRDefault="00BB5394" w:rsidP="00BB5394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  <w:p w:rsidR="00AB6779" w:rsidRPr="00BB5394" w:rsidRDefault="00BB5394" w:rsidP="00BB5394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BB5394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تصویر سازی2</w:t>
            </w:r>
          </w:p>
        </w:tc>
        <w:tc>
          <w:tcPr>
            <w:tcW w:w="2340" w:type="dxa"/>
          </w:tcPr>
          <w:p w:rsidR="00BB5394" w:rsidRDefault="00BB5394" w:rsidP="007B3733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BB539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مبانی فنون چاپ</w:t>
            </w:r>
          </w:p>
          <w:p w:rsidR="00BB5394" w:rsidRDefault="00BB5394" w:rsidP="00BB539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آقای عشوری</w:t>
            </w:r>
          </w:p>
          <w:p w:rsidR="00E57BB1" w:rsidRPr="00BB5394" w:rsidRDefault="00BB5394" w:rsidP="00BB539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کلاس101</w:t>
            </w:r>
          </w:p>
        </w:tc>
        <w:tc>
          <w:tcPr>
            <w:tcW w:w="2610" w:type="dxa"/>
          </w:tcPr>
          <w:p w:rsidR="00BB5394" w:rsidRDefault="00BB5394" w:rsidP="00BB539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B539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مبانی فنون چاپ</w:t>
            </w:r>
          </w:p>
          <w:p w:rsidR="00BB5394" w:rsidRDefault="00BB5394" w:rsidP="00BB539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آقای عشوری</w:t>
            </w:r>
          </w:p>
          <w:p w:rsidR="003E590D" w:rsidRPr="00397AA5" w:rsidRDefault="00BB5394" w:rsidP="00BB539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کلاس101</w:t>
            </w:r>
          </w:p>
        </w:tc>
      </w:tr>
      <w:tr w:rsidR="00F05D18" w:rsidRPr="00716D77" w:rsidTr="00CF4834">
        <w:trPr>
          <w:trHeight w:val="1441"/>
        </w:trPr>
        <w:tc>
          <w:tcPr>
            <w:tcW w:w="2086" w:type="dxa"/>
            <w:shd w:val="clear" w:color="auto" w:fill="E6E6E6"/>
          </w:tcPr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10" w:type="dxa"/>
          </w:tcPr>
          <w:p w:rsidR="009603C2" w:rsidRPr="00B64ED4" w:rsidRDefault="009603C2" w:rsidP="0034763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416860" w:rsidRPr="00B64ED4" w:rsidRDefault="00416860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F05D18" w:rsidRPr="00B64ED4" w:rsidRDefault="00F05D18" w:rsidP="00B64ED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:rsidR="003E590D" w:rsidRPr="00B64ED4" w:rsidRDefault="003E590D" w:rsidP="00347639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F05D18" w:rsidRPr="00B64ED4" w:rsidRDefault="00F05D18" w:rsidP="0034763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</w:tbl>
    <w:p w:rsidR="00BC7119" w:rsidRPr="00716D77" w:rsidRDefault="00BC7119">
      <w:pPr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E977C4"/>
    <w:rsid w:val="00005152"/>
    <w:rsid w:val="0002762D"/>
    <w:rsid w:val="00047C14"/>
    <w:rsid w:val="00050F59"/>
    <w:rsid w:val="00072498"/>
    <w:rsid w:val="000C1C07"/>
    <w:rsid w:val="000C36C8"/>
    <w:rsid w:val="001607E3"/>
    <w:rsid w:val="001626E7"/>
    <w:rsid w:val="00163A61"/>
    <w:rsid w:val="001B1EB3"/>
    <w:rsid w:val="00206519"/>
    <w:rsid w:val="002115C6"/>
    <w:rsid w:val="00226E45"/>
    <w:rsid w:val="00231151"/>
    <w:rsid w:val="0024168E"/>
    <w:rsid w:val="0026430E"/>
    <w:rsid w:val="0027712B"/>
    <w:rsid w:val="002A79BD"/>
    <w:rsid w:val="002D052E"/>
    <w:rsid w:val="002E4DD6"/>
    <w:rsid w:val="002F1C62"/>
    <w:rsid w:val="002F38C4"/>
    <w:rsid w:val="003041DC"/>
    <w:rsid w:val="00314282"/>
    <w:rsid w:val="00322EE3"/>
    <w:rsid w:val="00347639"/>
    <w:rsid w:val="00397AA5"/>
    <w:rsid w:val="003A1015"/>
    <w:rsid w:val="003C0D69"/>
    <w:rsid w:val="003E590D"/>
    <w:rsid w:val="003F4D95"/>
    <w:rsid w:val="00416860"/>
    <w:rsid w:val="0041732C"/>
    <w:rsid w:val="004223D7"/>
    <w:rsid w:val="00446AE3"/>
    <w:rsid w:val="004551DB"/>
    <w:rsid w:val="00461254"/>
    <w:rsid w:val="004D5C61"/>
    <w:rsid w:val="004E3042"/>
    <w:rsid w:val="004E5173"/>
    <w:rsid w:val="004E7967"/>
    <w:rsid w:val="004F45AB"/>
    <w:rsid w:val="004F7BCC"/>
    <w:rsid w:val="00555967"/>
    <w:rsid w:val="00555FFC"/>
    <w:rsid w:val="00571E2A"/>
    <w:rsid w:val="005950AA"/>
    <w:rsid w:val="005B4CBE"/>
    <w:rsid w:val="00613AAA"/>
    <w:rsid w:val="00620DDC"/>
    <w:rsid w:val="0063271A"/>
    <w:rsid w:val="006408FE"/>
    <w:rsid w:val="00640C69"/>
    <w:rsid w:val="00691BBC"/>
    <w:rsid w:val="006B1C7E"/>
    <w:rsid w:val="006E5C14"/>
    <w:rsid w:val="006F00D4"/>
    <w:rsid w:val="006F5287"/>
    <w:rsid w:val="00703E80"/>
    <w:rsid w:val="00715C07"/>
    <w:rsid w:val="00716D77"/>
    <w:rsid w:val="00722904"/>
    <w:rsid w:val="00741D7F"/>
    <w:rsid w:val="007B3733"/>
    <w:rsid w:val="007C30EB"/>
    <w:rsid w:val="007D2EDB"/>
    <w:rsid w:val="007E6B64"/>
    <w:rsid w:val="007F22AD"/>
    <w:rsid w:val="008075EC"/>
    <w:rsid w:val="00867670"/>
    <w:rsid w:val="00872A99"/>
    <w:rsid w:val="008C5AB3"/>
    <w:rsid w:val="009028DC"/>
    <w:rsid w:val="00910BBC"/>
    <w:rsid w:val="00915399"/>
    <w:rsid w:val="009354FF"/>
    <w:rsid w:val="009603C2"/>
    <w:rsid w:val="00990989"/>
    <w:rsid w:val="009909C5"/>
    <w:rsid w:val="00994530"/>
    <w:rsid w:val="009A565B"/>
    <w:rsid w:val="009A61A1"/>
    <w:rsid w:val="009B1DBF"/>
    <w:rsid w:val="009B4CEA"/>
    <w:rsid w:val="00A00A1A"/>
    <w:rsid w:val="00A010BF"/>
    <w:rsid w:val="00A037EB"/>
    <w:rsid w:val="00A44489"/>
    <w:rsid w:val="00A65D49"/>
    <w:rsid w:val="00A70D5E"/>
    <w:rsid w:val="00A93B00"/>
    <w:rsid w:val="00AB6779"/>
    <w:rsid w:val="00AB6F6A"/>
    <w:rsid w:val="00AC1295"/>
    <w:rsid w:val="00AF2F4F"/>
    <w:rsid w:val="00B07380"/>
    <w:rsid w:val="00B17AA6"/>
    <w:rsid w:val="00B4720E"/>
    <w:rsid w:val="00B56533"/>
    <w:rsid w:val="00B64ED4"/>
    <w:rsid w:val="00B6606E"/>
    <w:rsid w:val="00B73BB4"/>
    <w:rsid w:val="00B95E65"/>
    <w:rsid w:val="00BA2EF4"/>
    <w:rsid w:val="00BB5394"/>
    <w:rsid w:val="00BC7119"/>
    <w:rsid w:val="00BD6127"/>
    <w:rsid w:val="00BD631A"/>
    <w:rsid w:val="00C0659F"/>
    <w:rsid w:val="00C24906"/>
    <w:rsid w:val="00C6313D"/>
    <w:rsid w:val="00C75FEE"/>
    <w:rsid w:val="00C917CD"/>
    <w:rsid w:val="00CB0B9B"/>
    <w:rsid w:val="00CB11AB"/>
    <w:rsid w:val="00CB5231"/>
    <w:rsid w:val="00CE07A0"/>
    <w:rsid w:val="00CE15C1"/>
    <w:rsid w:val="00CE78E4"/>
    <w:rsid w:val="00CF4834"/>
    <w:rsid w:val="00D608FB"/>
    <w:rsid w:val="00D93AE3"/>
    <w:rsid w:val="00D972EF"/>
    <w:rsid w:val="00D97737"/>
    <w:rsid w:val="00DB31D2"/>
    <w:rsid w:val="00DD188E"/>
    <w:rsid w:val="00DD3C53"/>
    <w:rsid w:val="00DE5AE0"/>
    <w:rsid w:val="00DF02DD"/>
    <w:rsid w:val="00E133E8"/>
    <w:rsid w:val="00E1583B"/>
    <w:rsid w:val="00E407F1"/>
    <w:rsid w:val="00E5168C"/>
    <w:rsid w:val="00E54CB9"/>
    <w:rsid w:val="00E57BB1"/>
    <w:rsid w:val="00E977C4"/>
    <w:rsid w:val="00EE5B0B"/>
    <w:rsid w:val="00F05D18"/>
    <w:rsid w:val="00F21136"/>
    <w:rsid w:val="00F62D7F"/>
    <w:rsid w:val="00F63FA9"/>
    <w:rsid w:val="00F8331E"/>
    <w:rsid w:val="00FC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BF980E-30E2-4B27-9E09-8AA23180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438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amoozesh</cp:lastModifiedBy>
  <cp:revision>39</cp:revision>
  <cp:lastPrinted>2019-09-08T04:41:00Z</cp:lastPrinted>
  <dcterms:created xsi:type="dcterms:W3CDTF">2014-09-13T02:35:00Z</dcterms:created>
  <dcterms:modified xsi:type="dcterms:W3CDTF">2019-09-08T04:42:00Z</dcterms:modified>
</cp:coreProperties>
</file>