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2849AA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</w:t>
      </w:r>
      <w:r w:rsidR="006327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حسابداری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3271A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2849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روزانه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7D652B">
        <w:trPr>
          <w:trHeight w:val="154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63271A" w:rsidRDefault="007D652B" w:rsidP="000C1C07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اصول مذاکره</w:t>
            </w:r>
          </w:p>
          <w:p w:rsidR="0024168E" w:rsidRDefault="007D652B" w:rsidP="007D652B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9B4CEA" w:rsidRPr="0024168E" w:rsidRDefault="0024168E" w:rsidP="007D652B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2416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  <w:r w:rsid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</w:t>
            </w:r>
            <w:r w:rsidR="007D652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610" w:type="dxa"/>
          </w:tcPr>
          <w:p w:rsidR="007D652B" w:rsidRDefault="007D652B" w:rsidP="00835E66">
            <w:pPr>
              <w:tabs>
                <w:tab w:val="left" w:pos="249"/>
                <w:tab w:val="right" w:pos="239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مدیریت کسب وکار</w:t>
            </w:r>
          </w:p>
          <w:p w:rsidR="007D652B" w:rsidRDefault="007D652B" w:rsidP="007D652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آقای دشتی</w:t>
            </w:r>
          </w:p>
          <w:p w:rsidR="009B4CEA" w:rsidRPr="007D652B" w:rsidRDefault="007D652B" w:rsidP="007D652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پیام نور کلاس7</w:t>
            </w:r>
          </w:p>
        </w:tc>
        <w:tc>
          <w:tcPr>
            <w:tcW w:w="2700" w:type="dxa"/>
          </w:tcPr>
          <w:p w:rsidR="007D652B" w:rsidRDefault="007D652B" w:rsidP="0072290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مبانی کامپیوتر</w:t>
            </w:r>
          </w:p>
          <w:p w:rsidR="007D652B" w:rsidRDefault="007D652B" w:rsidP="007D652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  <w:p w:rsidR="005950AA" w:rsidRPr="007D652B" w:rsidRDefault="007D652B" w:rsidP="007D652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1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7D652B" w:rsidRDefault="007D652B" w:rsidP="00AB6779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73BB4" w:rsidRPr="007D652B" w:rsidRDefault="007D652B" w:rsidP="007D652B">
            <w:pPr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32"/>
                <w:szCs w:val="32"/>
                <w:rtl/>
                <w:lang w:bidi="fa-IR"/>
              </w:rPr>
              <w:t>مبانی کامپیوتر</w:t>
            </w:r>
          </w:p>
        </w:tc>
        <w:tc>
          <w:tcPr>
            <w:tcW w:w="2520" w:type="dxa"/>
          </w:tcPr>
          <w:p w:rsidR="009B4CEA" w:rsidRPr="000C1C07" w:rsidRDefault="009B4CEA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0B51FA">
        <w:trPr>
          <w:trHeight w:val="136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D93AE3" w:rsidRDefault="007D652B" w:rsidP="003A1015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اخلاق</w:t>
            </w:r>
          </w:p>
          <w:p w:rsidR="00D93AE3" w:rsidRDefault="00D93AE3" w:rsidP="007D652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 w:rsidR="007D652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خدیوی</w:t>
            </w:r>
          </w:p>
          <w:p w:rsidR="00072498" w:rsidRPr="00D93AE3" w:rsidRDefault="00D93AE3" w:rsidP="007D652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  <w:r w:rsid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</w:t>
            </w:r>
            <w:r w:rsidR="007D652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610" w:type="dxa"/>
          </w:tcPr>
          <w:p w:rsidR="00D93AE3" w:rsidRPr="00722904" w:rsidRDefault="000B51FA" w:rsidP="003A1015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حقوق تجارت</w:t>
            </w:r>
          </w:p>
          <w:p w:rsidR="00D93AE3" w:rsidRPr="00722904" w:rsidRDefault="00D93AE3" w:rsidP="00D93AE3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جاوری</w:t>
            </w:r>
          </w:p>
          <w:p w:rsidR="001B1EB3" w:rsidRPr="00722904" w:rsidRDefault="00D93AE3" w:rsidP="000B51F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  <w:r w:rsidR="0072290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</w:t>
            </w:r>
            <w:r w:rsid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00" w:type="dxa"/>
          </w:tcPr>
          <w:p w:rsidR="00CE15C1" w:rsidRPr="00722904" w:rsidRDefault="00CE15C1" w:rsidP="0072290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5950AA" w:rsidRPr="00722904" w:rsidRDefault="005950AA" w:rsidP="00722904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6B1C7E" w:rsidRPr="00722904" w:rsidRDefault="006B1C7E" w:rsidP="0072290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0B51FA">
        <w:trPr>
          <w:trHeight w:val="1441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0B51FA" w:rsidRPr="000B51FA" w:rsidRDefault="000B51FA" w:rsidP="00722904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زبان فارسی</w:t>
            </w:r>
          </w:p>
          <w:p w:rsidR="000B51FA" w:rsidRDefault="000B51FA" w:rsidP="000B51F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ولی</w:t>
            </w:r>
          </w:p>
          <w:p w:rsidR="00DD3C53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پیام نور کلاس 8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0B51FA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زبان عمومی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700" w:type="dxa"/>
          </w:tcPr>
          <w:p w:rsidR="00722904" w:rsidRDefault="000B51FA" w:rsidP="003A1015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زبان عمومی</w:t>
            </w:r>
          </w:p>
          <w:p w:rsidR="000B51FA" w:rsidRDefault="000B51FA" w:rsidP="000B51FA">
            <w:pPr>
              <w:tabs>
                <w:tab w:val="left" w:pos="864"/>
                <w:tab w:val="center" w:pos="1242"/>
              </w:tabs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مظلومی</w:t>
            </w: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B6779" w:rsidRPr="000B51FA" w:rsidRDefault="000B51FA" w:rsidP="000B51FA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0B51F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کلاس8</w:t>
            </w:r>
          </w:p>
        </w:tc>
        <w:tc>
          <w:tcPr>
            <w:tcW w:w="2430" w:type="dxa"/>
          </w:tcPr>
          <w:p w:rsidR="000B51FA" w:rsidRDefault="000B51FA" w:rsidP="000B51FA">
            <w:pPr>
              <w:tabs>
                <w:tab w:val="left" w:pos="339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tab/>
            </w: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تربیت بدنی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93B00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کیانی</w:t>
            </w:r>
          </w:p>
        </w:tc>
        <w:tc>
          <w:tcPr>
            <w:tcW w:w="2520" w:type="dxa"/>
          </w:tcPr>
          <w:p w:rsidR="000B51FA" w:rsidRPr="000B51FA" w:rsidRDefault="000B51FA" w:rsidP="000B51FA">
            <w:pPr>
              <w:tabs>
                <w:tab w:val="left" w:pos="339"/>
              </w:tabs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0B51F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تربیت بدنی </w:t>
            </w:r>
          </w:p>
          <w:p w:rsid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3C0D69" w:rsidRPr="000B51FA" w:rsidRDefault="000B51FA" w:rsidP="000B51F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خانم کیانی</w:t>
            </w:r>
          </w:p>
        </w:tc>
      </w:tr>
      <w:tr w:rsidR="00E977C4" w:rsidRPr="003041DC" w:rsidTr="00722904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B73BB4" w:rsidRPr="00B64ED4" w:rsidRDefault="00B73BB4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AB6779" w:rsidRPr="00B64ED4" w:rsidRDefault="00AB6779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57BB1" w:rsidRPr="00B64ED4" w:rsidRDefault="00E57BB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3E590D" w:rsidRPr="00B64ED4" w:rsidRDefault="003E590D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B51FA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83838"/>
    <w:rsid w:val="002849AA"/>
    <w:rsid w:val="002D052E"/>
    <w:rsid w:val="002F38C4"/>
    <w:rsid w:val="003041DC"/>
    <w:rsid w:val="00322EE3"/>
    <w:rsid w:val="00347639"/>
    <w:rsid w:val="003A1015"/>
    <w:rsid w:val="003C0D69"/>
    <w:rsid w:val="003E590D"/>
    <w:rsid w:val="00416860"/>
    <w:rsid w:val="0041732C"/>
    <w:rsid w:val="00446AE3"/>
    <w:rsid w:val="004551DB"/>
    <w:rsid w:val="004C0D4F"/>
    <w:rsid w:val="004E5173"/>
    <w:rsid w:val="004E7967"/>
    <w:rsid w:val="004F45AB"/>
    <w:rsid w:val="004F7BCC"/>
    <w:rsid w:val="00571E2A"/>
    <w:rsid w:val="005950AA"/>
    <w:rsid w:val="005B4CBE"/>
    <w:rsid w:val="005E4C82"/>
    <w:rsid w:val="00613AAA"/>
    <w:rsid w:val="00620DDC"/>
    <w:rsid w:val="0063271A"/>
    <w:rsid w:val="006408FE"/>
    <w:rsid w:val="00691BBC"/>
    <w:rsid w:val="006B1C7E"/>
    <w:rsid w:val="006E5C14"/>
    <w:rsid w:val="006F00D4"/>
    <w:rsid w:val="006F5287"/>
    <w:rsid w:val="00703E80"/>
    <w:rsid w:val="00716D77"/>
    <w:rsid w:val="00722904"/>
    <w:rsid w:val="007D2EDB"/>
    <w:rsid w:val="007D652B"/>
    <w:rsid w:val="007F22AD"/>
    <w:rsid w:val="008075EC"/>
    <w:rsid w:val="00835E66"/>
    <w:rsid w:val="00867670"/>
    <w:rsid w:val="00872A99"/>
    <w:rsid w:val="008C5AB3"/>
    <w:rsid w:val="009028DC"/>
    <w:rsid w:val="00910BBC"/>
    <w:rsid w:val="009354FF"/>
    <w:rsid w:val="009603C2"/>
    <w:rsid w:val="009A374F"/>
    <w:rsid w:val="009A565B"/>
    <w:rsid w:val="009A61A1"/>
    <w:rsid w:val="009B1DBF"/>
    <w:rsid w:val="009B4CEA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64ED4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320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29</cp:revision>
  <cp:lastPrinted>2019-08-25T06:25:00Z</cp:lastPrinted>
  <dcterms:created xsi:type="dcterms:W3CDTF">2014-09-13T02:35:00Z</dcterms:created>
  <dcterms:modified xsi:type="dcterms:W3CDTF">2019-09-08T07:23:00Z</dcterms:modified>
</cp:coreProperties>
</file>