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461254" w:rsidP="00990989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        </w:t>
      </w:r>
      <w:r w:rsidR="0099098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گرافیک</w:t>
      </w:r>
      <w:r w:rsidR="00BD631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ترم</w:t>
      </w:r>
      <w:bookmarkStart w:id="0" w:name="_GoBack"/>
      <w:bookmarkEnd w:id="0"/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90989">
        <w:rPr>
          <w:rFonts w:ascii="IranNastaliq" w:hAnsi="IranNastaliq" w:cs="B Titr" w:hint="cs"/>
          <w:sz w:val="36"/>
          <w:szCs w:val="36"/>
          <w:u w:val="single"/>
          <w:rtl/>
          <w:lang w:bidi="fa-IR"/>
        </w:rPr>
        <w:t>3</w:t>
      </w:r>
      <w:r w:rsidR="009909C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DB31D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DB31D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620"/>
        <w:gridCol w:w="2610"/>
        <w:gridCol w:w="2700"/>
        <w:gridCol w:w="2340"/>
        <w:gridCol w:w="2610"/>
      </w:tblGrid>
      <w:tr w:rsidR="006408FE" w:rsidRPr="00CB0B9B" w:rsidTr="007B3733">
        <w:trPr>
          <w:trHeight w:val="1018"/>
        </w:trPr>
        <w:tc>
          <w:tcPr>
            <w:tcW w:w="208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6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6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34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7B3733">
        <w:trPr>
          <w:trHeight w:val="145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990989" w:rsidRPr="00990989" w:rsidRDefault="00990989" w:rsidP="00555967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99098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آشنایی باعکاسی</w:t>
            </w:r>
          </w:p>
          <w:p w:rsidR="00990989" w:rsidRDefault="00990989" w:rsidP="00990989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 خانم حداد</w:t>
            </w:r>
          </w:p>
          <w:p w:rsidR="009B4CEA" w:rsidRPr="00990989" w:rsidRDefault="00990989" w:rsidP="00D15AC9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پیام نور کلاس</w:t>
            </w:r>
            <w:r w:rsidR="00D15AC9">
              <w:rPr>
                <w:rFonts w:ascii="IranNastaliq" w:hAnsi="IranNastaliq" w:cs="B Badr"/>
                <w:sz w:val="28"/>
                <w:szCs w:val="28"/>
                <w:lang w:bidi="fa-IR"/>
              </w:rPr>
              <w:t>14</w:t>
            </w:r>
          </w:p>
        </w:tc>
        <w:tc>
          <w:tcPr>
            <w:tcW w:w="2610" w:type="dxa"/>
          </w:tcPr>
          <w:p w:rsidR="00990989" w:rsidRPr="00990989" w:rsidRDefault="00990989" w:rsidP="00990989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99098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آشنایی باعکاسی</w:t>
            </w:r>
          </w:p>
          <w:p w:rsidR="00990989" w:rsidRDefault="00990989" w:rsidP="00990989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 خانم حداد</w:t>
            </w:r>
          </w:p>
          <w:p w:rsidR="009B4CEA" w:rsidRPr="00555967" w:rsidRDefault="00990989" w:rsidP="00D15AC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پیام نور کلاس</w:t>
            </w:r>
            <w:r w:rsidR="00D15AC9">
              <w:rPr>
                <w:rFonts w:ascii="IranNastaliq" w:hAnsi="IranNastaliq" w:cs="B Badr"/>
                <w:sz w:val="28"/>
                <w:szCs w:val="28"/>
                <w:lang w:bidi="fa-IR"/>
              </w:rPr>
              <w:t>14</w:t>
            </w:r>
          </w:p>
        </w:tc>
        <w:tc>
          <w:tcPr>
            <w:tcW w:w="2700" w:type="dxa"/>
          </w:tcPr>
          <w:p w:rsidR="00915399" w:rsidRDefault="00915399" w:rsidP="0091539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91539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کارآفرینی</w:t>
            </w:r>
          </w:p>
          <w:p w:rsidR="00915399" w:rsidRDefault="00915399" w:rsidP="0091539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خانم بگی</w:t>
            </w:r>
          </w:p>
          <w:p w:rsidR="005950AA" w:rsidRPr="00915399" w:rsidRDefault="00915399" w:rsidP="00D15AC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پیام نور کلاس</w:t>
            </w:r>
            <w:r w:rsidR="00D15AC9">
              <w:rPr>
                <w:rFonts w:ascii="IranNastaliq" w:hAnsi="IranNastaliq" w:cs="B Zar"/>
                <w:sz w:val="28"/>
                <w:szCs w:val="28"/>
                <w:lang w:bidi="fa-IR"/>
              </w:rPr>
              <w:t>14</w:t>
            </w:r>
          </w:p>
        </w:tc>
        <w:tc>
          <w:tcPr>
            <w:tcW w:w="2340" w:type="dxa"/>
          </w:tcPr>
          <w:p w:rsidR="00915399" w:rsidRDefault="00915399" w:rsidP="0091539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91539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کارآفرینی</w:t>
            </w:r>
          </w:p>
          <w:p w:rsidR="00915399" w:rsidRDefault="00915399" w:rsidP="0091539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خانم بگی</w:t>
            </w:r>
          </w:p>
          <w:p w:rsidR="00B73BB4" w:rsidRPr="00555967" w:rsidRDefault="00915399" w:rsidP="00D15AC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پیام نور کلاس</w:t>
            </w:r>
            <w:r w:rsidR="00D15AC9">
              <w:rPr>
                <w:rFonts w:ascii="IranNastaliq" w:hAnsi="IranNastaliq" w:cs="B Zar"/>
                <w:sz w:val="28"/>
                <w:szCs w:val="28"/>
                <w:lang w:bidi="fa-IR"/>
              </w:rPr>
              <w:t>14</w:t>
            </w:r>
          </w:p>
        </w:tc>
        <w:tc>
          <w:tcPr>
            <w:tcW w:w="2610" w:type="dxa"/>
          </w:tcPr>
          <w:p w:rsidR="00915399" w:rsidRPr="00915399" w:rsidRDefault="00915399" w:rsidP="00555967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91539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بازاریابی</w:t>
            </w:r>
          </w:p>
          <w:p w:rsidR="00915399" w:rsidRDefault="00915399" w:rsidP="0091539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خانم خالصی</w:t>
            </w:r>
          </w:p>
          <w:p w:rsidR="009B4CEA" w:rsidRPr="00915399" w:rsidRDefault="00915399" w:rsidP="00D15AC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پیام نور کلاس</w:t>
            </w:r>
            <w:r w:rsidR="00D15AC9">
              <w:rPr>
                <w:rFonts w:ascii="IranNastaliq" w:hAnsi="IranNastaliq" w:cs="B Zar"/>
                <w:sz w:val="28"/>
                <w:szCs w:val="28"/>
                <w:lang w:bidi="fa-IR"/>
              </w:rPr>
              <w:t>14</w:t>
            </w:r>
          </w:p>
        </w:tc>
      </w:tr>
      <w:tr w:rsidR="006408FE" w:rsidRPr="003041DC" w:rsidTr="007B3733">
        <w:trPr>
          <w:trHeight w:val="100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072498" w:rsidRPr="00555967" w:rsidRDefault="00072498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1B1EB3" w:rsidRPr="007E6B64" w:rsidRDefault="001B1EB3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CE15C1" w:rsidRPr="007E6B64" w:rsidRDefault="00CE15C1" w:rsidP="007E6B6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:rsidR="005950AA" w:rsidRPr="00741D7F" w:rsidRDefault="005950AA" w:rsidP="007E6B64">
            <w:pPr>
              <w:tabs>
                <w:tab w:val="right" w:pos="2214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6B1C7E" w:rsidRPr="00741D7F" w:rsidRDefault="006B1C7E" w:rsidP="007E6B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E977C4" w:rsidRPr="003041DC" w:rsidTr="007B3733">
        <w:trPr>
          <w:trHeight w:val="1441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915399" w:rsidRPr="00915399" w:rsidRDefault="00915399" w:rsidP="007E6B64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91539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تصویرسازی1</w:t>
            </w:r>
          </w:p>
          <w:p w:rsidR="00915399" w:rsidRPr="00915399" w:rsidRDefault="00915399" w:rsidP="00915399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  </w:t>
            </w:r>
            <w:r w:rsidRPr="00915399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خانم سخایی</w:t>
            </w:r>
          </w:p>
          <w:p w:rsidR="00DD3C53" w:rsidRPr="00915399" w:rsidRDefault="00915399" w:rsidP="00D15AC9">
            <w:pP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</w:t>
            </w:r>
            <w:r w:rsidR="00D15AC9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کارگاه 1</w:t>
            </w:r>
          </w:p>
        </w:tc>
        <w:tc>
          <w:tcPr>
            <w:tcW w:w="2610" w:type="dxa"/>
          </w:tcPr>
          <w:p w:rsidR="00915399" w:rsidRPr="00915399" w:rsidRDefault="00915399" w:rsidP="00915399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91539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تصویرسازی1</w:t>
            </w:r>
          </w:p>
          <w:p w:rsidR="00915399" w:rsidRPr="00915399" w:rsidRDefault="00915399" w:rsidP="00915399">
            <w:pPr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  </w:t>
            </w:r>
            <w:r w:rsidRPr="00915399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خانم سخایی</w:t>
            </w:r>
          </w:p>
          <w:p w:rsidR="001B1EB3" w:rsidRPr="007E6B64" w:rsidRDefault="00915399" w:rsidP="00D15AC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</w:t>
            </w:r>
            <w:r w:rsidR="00D15AC9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کارگاه 1</w:t>
            </w:r>
            <w:r w:rsidRPr="00915399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</w:t>
            </w:r>
            <w:r w:rsidR="00D15AC9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tcBorders>
              <w:tr2bl w:val="single" w:sz="4" w:space="0" w:color="auto"/>
            </w:tcBorders>
          </w:tcPr>
          <w:p w:rsidR="00915399" w:rsidRDefault="00915399" w:rsidP="0091539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915399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گرافیک رایانه3</w:t>
            </w:r>
          </w:p>
          <w:p w:rsidR="00915399" w:rsidRDefault="00915399" w:rsidP="00915399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  <w:p w:rsidR="00AB6779" w:rsidRPr="00915399" w:rsidRDefault="00915399" w:rsidP="007B3733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7B3733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تصویر سازی</w:t>
            </w:r>
          </w:p>
        </w:tc>
        <w:tc>
          <w:tcPr>
            <w:tcW w:w="2340" w:type="dxa"/>
          </w:tcPr>
          <w:p w:rsidR="00915399" w:rsidRPr="007B3733" w:rsidRDefault="007B3733" w:rsidP="007E6B64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915399" w:rsidRPr="007B3733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گرافیک رایانه 3</w:t>
            </w:r>
          </w:p>
          <w:p w:rsidR="00915399" w:rsidRPr="007B3733" w:rsidRDefault="007B3733" w:rsidP="0091539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</w:t>
            </w:r>
            <w:r w:rsidR="00915399" w:rsidRPr="007B3733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کاظمی</w:t>
            </w:r>
          </w:p>
          <w:p w:rsidR="00A93B00" w:rsidRPr="007B3733" w:rsidRDefault="007B3733" w:rsidP="00915399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</w:t>
            </w:r>
            <w:r w:rsidR="00915399" w:rsidRPr="007B3733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سایت2</w:t>
            </w:r>
          </w:p>
        </w:tc>
        <w:tc>
          <w:tcPr>
            <w:tcW w:w="2610" w:type="dxa"/>
            <w:tcBorders>
              <w:tr2bl w:val="single" w:sz="4" w:space="0" w:color="auto"/>
            </w:tcBorders>
          </w:tcPr>
          <w:p w:rsidR="007B3733" w:rsidRPr="007B3733" w:rsidRDefault="007B3733" w:rsidP="007B3733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7B3733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زبان فنی</w:t>
            </w:r>
          </w:p>
          <w:p w:rsidR="007B3733" w:rsidRPr="007B3733" w:rsidRDefault="007B3733" w:rsidP="007B3733">
            <w:pPr>
              <w:jc w:val="center"/>
              <w:rPr>
                <w:rFonts w:ascii="IranNastaliq" w:hAnsi="IranNastaliq" w:cs="B Zar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16"/>
                <w:szCs w:val="16"/>
                <w:rtl/>
                <w:lang w:bidi="fa-IR"/>
              </w:rPr>
              <w:t xml:space="preserve">                          </w:t>
            </w:r>
            <w:r w:rsidR="00D15AC9">
              <w:rPr>
                <w:rFonts w:ascii="IranNastaliq" w:hAnsi="IranNastaliq" w:cs="B Zar" w:hint="cs"/>
                <w:sz w:val="16"/>
                <w:szCs w:val="16"/>
                <w:rtl/>
                <w:lang w:bidi="fa-IR"/>
              </w:rPr>
              <w:t>خانم مظلومی(پیام نور ک7)</w:t>
            </w:r>
          </w:p>
          <w:p w:rsidR="003C0D69" w:rsidRPr="007B3733" w:rsidRDefault="007B3733" w:rsidP="00D15AC9">
            <w:pPr>
              <w:tabs>
                <w:tab w:val="right" w:pos="2394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گرافیک رایانه3</w:t>
            </w:r>
            <w:r w:rsidR="00D15AC9"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tab/>
            </w:r>
            <w:r w:rsidR="00D15AC9" w:rsidRPr="00D15AC9">
              <w:rPr>
                <w:rFonts w:ascii="IranNastaliq" w:hAnsi="IranNastaliq" w:cs="B Zar" w:hint="cs"/>
                <w:sz w:val="16"/>
                <w:szCs w:val="16"/>
                <w:rtl/>
                <w:lang w:bidi="fa-IR"/>
              </w:rPr>
              <w:t>تاساعت 15/:17</w:t>
            </w:r>
          </w:p>
        </w:tc>
      </w:tr>
      <w:tr w:rsidR="00E977C4" w:rsidRPr="003041DC" w:rsidTr="00D15AC9">
        <w:trPr>
          <w:trHeight w:val="1441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7B3733" w:rsidRDefault="007B3733" w:rsidP="00715C07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طراحی نشانه ها</w:t>
            </w:r>
          </w:p>
          <w:p w:rsidR="007B3733" w:rsidRDefault="007B3733" w:rsidP="007B3733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</w:t>
            </w:r>
            <w:r w:rsidRPr="007B3733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خانم شاه آبادی</w:t>
            </w: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E15C1" w:rsidRPr="007B3733" w:rsidRDefault="007B3733" w:rsidP="00D15AC9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</w:t>
            </w:r>
            <w:r w:rsidR="00306758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کارگاه </w:t>
            </w:r>
            <w:r w:rsidR="00D15AC9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610" w:type="dxa"/>
          </w:tcPr>
          <w:p w:rsidR="007B3733" w:rsidRDefault="007B3733" w:rsidP="007B3733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طراحی نشانه ها</w:t>
            </w:r>
          </w:p>
          <w:p w:rsidR="007B3733" w:rsidRDefault="007B3733" w:rsidP="007B3733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</w:t>
            </w:r>
            <w:r w:rsidRPr="007B3733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خانم شاه آبادی</w:t>
            </w: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B73BB4" w:rsidRPr="00B64ED4" w:rsidRDefault="007B3733" w:rsidP="00D15AC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 xml:space="preserve">  </w:t>
            </w:r>
            <w:r w:rsidR="00306758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کارگاه</w:t>
            </w:r>
            <w:r w:rsidR="00D15AC9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700" w:type="dxa"/>
            <w:tcBorders>
              <w:tr2bl w:val="single" w:sz="4" w:space="0" w:color="auto"/>
            </w:tcBorders>
          </w:tcPr>
          <w:p w:rsidR="007B3733" w:rsidRDefault="007B3733" w:rsidP="00715C07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397AA5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7B3733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صفحه آرایی</w:t>
            </w:r>
          </w:p>
          <w:p w:rsidR="007B3733" w:rsidRDefault="007B3733" w:rsidP="007B3733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  <w:p w:rsidR="00AB6779" w:rsidRPr="007B3733" w:rsidRDefault="007B3733" w:rsidP="007B3733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7B3733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طراحی نشانه ها</w:t>
            </w:r>
          </w:p>
        </w:tc>
        <w:tc>
          <w:tcPr>
            <w:tcW w:w="2340" w:type="dxa"/>
          </w:tcPr>
          <w:p w:rsidR="007B3733" w:rsidRPr="00397AA5" w:rsidRDefault="00397AA5" w:rsidP="00715C07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7B3733" w:rsidRPr="00397AA5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صفحه آرایی</w:t>
            </w:r>
          </w:p>
          <w:p w:rsidR="007B3733" w:rsidRDefault="00397AA5" w:rsidP="00D15AC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</w:t>
            </w:r>
            <w:r w:rsidR="00D15AC9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نادری</w:t>
            </w:r>
          </w:p>
          <w:p w:rsidR="00E57BB1" w:rsidRPr="007B3733" w:rsidRDefault="00397AA5" w:rsidP="00D15AC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30675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کارگاه </w:t>
            </w:r>
            <w:r w:rsidR="00D15AC9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610" w:type="dxa"/>
          </w:tcPr>
          <w:p w:rsidR="00397AA5" w:rsidRPr="00D15AC9" w:rsidRDefault="00D15AC9" w:rsidP="00715C07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D15AC9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صفحه آرایی</w:t>
            </w:r>
          </w:p>
          <w:p w:rsidR="00397AA5" w:rsidRDefault="00D15AC9" w:rsidP="00397AA5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نادری</w:t>
            </w:r>
          </w:p>
          <w:p w:rsidR="003E590D" w:rsidRPr="00397AA5" w:rsidRDefault="00D15AC9" w:rsidP="00397AA5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کارگاه 10</w:t>
            </w:r>
          </w:p>
        </w:tc>
      </w:tr>
      <w:tr w:rsidR="00F05D18" w:rsidRPr="00716D77" w:rsidTr="007B3733">
        <w:trPr>
          <w:trHeight w:val="1441"/>
        </w:trPr>
        <w:tc>
          <w:tcPr>
            <w:tcW w:w="2086" w:type="dxa"/>
            <w:shd w:val="clear" w:color="auto" w:fill="E6E6E6"/>
          </w:tcPr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9603C2" w:rsidRPr="00B64ED4" w:rsidRDefault="009603C2" w:rsidP="0034763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416860" w:rsidRPr="00B64ED4" w:rsidRDefault="00416860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F05D18" w:rsidRPr="00B64ED4" w:rsidRDefault="00F05D18" w:rsidP="00B64ED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:rsidR="003E590D" w:rsidRPr="00B64ED4" w:rsidRDefault="003E590D" w:rsidP="00347639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F05D18" w:rsidRPr="00B64ED4" w:rsidRDefault="00F05D18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47C14"/>
    <w:rsid w:val="00050F59"/>
    <w:rsid w:val="00072498"/>
    <w:rsid w:val="000C1C07"/>
    <w:rsid w:val="000C36C8"/>
    <w:rsid w:val="001607E3"/>
    <w:rsid w:val="001626E7"/>
    <w:rsid w:val="00163A61"/>
    <w:rsid w:val="001B1EB3"/>
    <w:rsid w:val="00206519"/>
    <w:rsid w:val="002115C6"/>
    <w:rsid w:val="00226E45"/>
    <w:rsid w:val="00231151"/>
    <w:rsid w:val="0024168E"/>
    <w:rsid w:val="0026430E"/>
    <w:rsid w:val="0027712B"/>
    <w:rsid w:val="002A79BD"/>
    <w:rsid w:val="002D052E"/>
    <w:rsid w:val="002E4DD6"/>
    <w:rsid w:val="002F1C62"/>
    <w:rsid w:val="002F38C4"/>
    <w:rsid w:val="003041DC"/>
    <w:rsid w:val="00306758"/>
    <w:rsid w:val="00314282"/>
    <w:rsid w:val="00322EE3"/>
    <w:rsid w:val="00347639"/>
    <w:rsid w:val="00397AA5"/>
    <w:rsid w:val="003A1015"/>
    <w:rsid w:val="003C0D69"/>
    <w:rsid w:val="003E590D"/>
    <w:rsid w:val="003F4D95"/>
    <w:rsid w:val="00416860"/>
    <w:rsid w:val="0041732C"/>
    <w:rsid w:val="004223D7"/>
    <w:rsid w:val="00446AE3"/>
    <w:rsid w:val="004551DB"/>
    <w:rsid w:val="00461254"/>
    <w:rsid w:val="004D5C61"/>
    <w:rsid w:val="004E3042"/>
    <w:rsid w:val="004E5173"/>
    <w:rsid w:val="004E7967"/>
    <w:rsid w:val="004F45AB"/>
    <w:rsid w:val="004F7BCC"/>
    <w:rsid w:val="00555967"/>
    <w:rsid w:val="00555FFC"/>
    <w:rsid w:val="00571E2A"/>
    <w:rsid w:val="005950AA"/>
    <w:rsid w:val="005B4CBE"/>
    <w:rsid w:val="00613AAA"/>
    <w:rsid w:val="00620DDC"/>
    <w:rsid w:val="0063271A"/>
    <w:rsid w:val="006408FE"/>
    <w:rsid w:val="00640C69"/>
    <w:rsid w:val="00691BBC"/>
    <w:rsid w:val="006B1C7E"/>
    <w:rsid w:val="006E5C14"/>
    <w:rsid w:val="006F00D4"/>
    <w:rsid w:val="006F5287"/>
    <w:rsid w:val="00703E80"/>
    <w:rsid w:val="00715C07"/>
    <w:rsid w:val="00716D77"/>
    <w:rsid w:val="00722904"/>
    <w:rsid w:val="00741D7F"/>
    <w:rsid w:val="007B3733"/>
    <w:rsid w:val="007D2EDB"/>
    <w:rsid w:val="007E6B64"/>
    <w:rsid w:val="007F22AD"/>
    <w:rsid w:val="008075EC"/>
    <w:rsid w:val="00867670"/>
    <w:rsid w:val="00872A99"/>
    <w:rsid w:val="008C5AB3"/>
    <w:rsid w:val="009028DC"/>
    <w:rsid w:val="00910BBC"/>
    <w:rsid w:val="00915399"/>
    <w:rsid w:val="0091569C"/>
    <w:rsid w:val="009354FF"/>
    <w:rsid w:val="009603C2"/>
    <w:rsid w:val="00990989"/>
    <w:rsid w:val="009909C5"/>
    <w:rsid w:val="00994530"/>
    <w:rsid w:val="009A565B"/>
    <w:rsid w:val="009A61A1"/>
    <w:rsid w:val="009B1DBF"/>
    <w:rsid w:val="009B4CEA"/>
    <w:rsid w:val="00A00A1A"/>
    <w:rsid w:val="00A010BF"/>
    <w:rsid w:val="00A037EB"/>
    <w:rsid w:val="00A44489"/>
    <w:rsid w:val="00A65D49"/>
    <w:rsid w:val="00A70D5E"/>
    <w:rsid w:val="00A93B00"/>
    <w:rsid w:val="00AB6779"/>
    <w:rsid w:val="00AB6F6A"/>
    <w:rsid w:val="00AC1295"/>
    <w:rsid w:val="00AF2F4F"/>
    <w:rsid w:val="00AF6E26"/>
    <w:rsid w:val="00B07380"/>
    <w:rsid w:val="00B17AA6"/>
    <w:rsid w:val="00B56533"/>
    <w:rsid w:val="00B64ED4"/>
    <w:rsid w:val="00B6606E"/>
    <w:rsid w:val="00B73BB4"/>
    <w:rsid w:val="00B95E65"/>
    <w:rsid w:val="00BA2EF4"/>
    <w:rsid w:val="00BC7119"/>
    <w:rsid w:val="00BD6127"/>
    <w:rsid w:val="00BD631A"/>
    <w:rsid w:val="00C0659F"/>
    <w:rsid w:val="00C24906"/>
    <w:rsid w:val="00C75FEE"/>
    <w:rsid w:val="00C917CD"/>
    <w:rsid w:val="00CB0B9B"/>
    <w:rsid w:val="00CB11AB"/>
    <w:rsid w:val="00CB5231"/>
    <w:rsid w:val="00CE07A0"/>
    <w:rsid w:val="00CE15C1"/>
    <w:rsid w:val="00CE78E4"/>
    <w:rsid w:val="00D15AC9"/>
    <w:rsid w:val="00D608FB"/>
    <w:rsid w:val="00D93AE3"/>
    <w:rsid w:val="00D972EF"/>
    <w:rsid w:val="00D97737"/>
    <w:rsid w:val="00DB31D2"/>
    <w:rsid w:val="00DD188E"/>
    <w:rsid w:val="00DD3C53"/>
    <w:rsid w:val="00DE5AE0"/>
    <w:rsid w:val="00DF02DD"/>
    <w:rsid w:val="00E133E8"/>
    <w:rsid w:val="00E1583B"/>
    <w:rsid w:val="00E407F1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8331E"/>
    <w:rsid w:val="00FC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426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39</cp:revision>
  <cp:lastPrinted>2019-09-08T04:56:00Z</cp:lastPrinted>
  <dcterms:created xsi:type="dcterms:W3CDTF">2014-09-13T02:35:00Z</dcterms:created>
  <dcterms:modified xsi:type="dcterms:W3CDTF">2019-09-08T04:56:00Z</dcterms:modified>
</cp:coreProperties>
</file>