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461254" w:rsidP="009909C5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       </w:t>
      </w:r>
      <w:r w:rsidR="00BD63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حسابداری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909C5">
        <w:rPr>
          <w:rFonts w:ascii="IranNastaliq" w:hAnsi="IranNastaliq" w:cs="B Titr" w:hint="cs"/>
          <w:sz w:val="36"/>
          <w:szCs w:val="36"/>
          <w:u w:val="single"/>
          <w:rtl/>
          <w:lang w:bidi="fa-IR"/>
        </w:rPr>
        <w:t>4</w:t>
      </w:r>
      <w:r w:rsidR="009909C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7E6B64">
        <w:trPr>
          <w:trHeight w:val="145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555967" w:rsidRPr="00555967" w:rsidRDefault="00555967" w:rsidP="00BD631A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روشهای آماری</w:t>
            </w:r>
          </w:p>
          <w:p w:rsidR="00555967" w:rsidRPr="00555967" w:rsidRDefault="00555967" w:rsidP="00555967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زائری</w:t>
            </w:r>
          </w:p>
          <w:p w:rsidR="009B4CEA" w:rsidRPr="00555967" w:rsidRDefault="00555967" w:rsidP="00555967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سایت1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555967" w:rsidRPr="00555967" w:rsidRDefault="00555967" w:rsidP="00555967">
            <w:pPr>
              <w:rPr>
                <w:rFonts w:ascii="IranNastaliq" w:hAnsi="IranNastaliq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555967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>حسابداری مالی</w:t>
            </w:r>
          </w:p>
          <w:p w:rsidR="00555967" w:rsidRDefault="00555967" w:rsidP="0055596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B4CEA" w:rsidRPr="00555967" w:rsidRDefault="00555967" w:rsidP="0055596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E6B6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روشهای آماری</w:t>
            </w:r>
          </w:p>
        </w:tc>
        <w:tc>
          <w:tcPr>
            <w:tcW w:w="2700" w:type="dxa"/>
          </w:tcPr>
          <w:p w:rsidR="00555967" w:rsidRPr="00555967" w:rsidRDefault="00555967" w:rsidP="0055596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حسابداری مالی</w:t>
            </w:r>
          </w:p>
          <w:p w:rsidR="00555967" w:rsidRDefault="00555967" w:rsidP="00555967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مدینه</w:t>
            </w:r>
          </w:p>
          <w:p w:rsidR="005950AA" w:rsidRPr="00555967" w:rsidRDefault="00555967" w:rsidP="00C1377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8</w:t>
            </w:r>
          </w:p>
        </w:tc>
        <w:tc>
          <w:tcPr>
            <w:tcW w:w="2430" w:type="dxa"/>
          </w:tcPr>
          <w:p w:rsidR="00555967" w:rsidRPr="00555967" w:rsidRDefault="00555967" w:rsidP="002A79BD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پروژه حسابداری</w:t>
            </w:r>
          </w:p>
          <w:p w:rsidR="00555967" w:rsidRDefault="00555967" w:rsidP="0055596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صادقی</w:t>
            </w:r>
          </w:p>
          <w:p w:rsidR="00B73BB4" w:rsidRPr="00555967" w:rsidRDefault="00555967" w:rsidP="00C1377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520" w:type="dxa"/>
          </w:tcPr>
          <w:p w:rsidR="00555967" w:rsidRPr="00555967" w:rsidRDefault="00555967" w:rsidP="0055596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پروژه حسابداری</w:t>
            </w:r>
          </w:p>
          <w:p w:rsidR="00555967" w:rsidRDefault="00555967" w:rsidP="0055596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خانم صادقی</w:t>
            </w:r>
          </w:p>
          <w:p w:rsidR="009B4CEA" w:rsidRPr="00994530" w:rsidRDefault="00555967" w:rsidP="00C1377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</w:tr>
      <w:tr w:rsidR="006408FE" w:rsidRPr="003041DC" w:rsidTr="007E6B64">
        <w:trPr>
          <w:trHeight w:val="145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555967" w:rsidRPr="007E6B64" w:rsidRDefault="007E6B64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555967" w:rsidRPr="007E6B6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مدیریت مالی</w:t>
            </w:r>
          </w:p>
          <w:p w:rsidR="00555967" w:rsidRDefault="007E6B64" w:rsidP="0055596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="0055596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دشتی</w:t>
            </w:r>
          </w:p>
          <w:p w:rsidR="00072498" w:rsidRPr="00555967" w:rsidRDefault="007E6B64" w:rsidP="00C1377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="0055596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پیام نور کلاس 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14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7E6B64" w:rsidRP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Pr="007E6B6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حسابرسی</w:t>
            </w:r>
          </w:p>
          <w:p w:rsid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مدیریت مالی</w:t>
            </w:r>
          </w:p>
        </w:tc>
        <w:tc>
          <w:tcPr>
            <w:tcW w:w="2700" w:type="dxa"/>
          </w:tcPr>
          <w:p w:rsidR="007E6B64" w:rsidRDefault="007E6B64" w:rsidP="0046125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E6B64">
              <w:rPr>
                <w:rFonts w:ascii="IranNastaliq" w:hAnsi="IranNastaliq" w:cs="B Titr" w:hint="cs"/>
                <w:b/>
                <w:bCs/>
                <w:sz w:val="32"/>
                <w:szCs w:val="32"/>
                <w:rtl/>
                <w:lang w:bidi="fa-IR"/>
              </w:rPr>
              <w:t>حسابرسی</w:t>
            </w:r>
          </w:p>
          <w:p w:rsidR="007E6B64" w:rsidRDefault="007E6B64" w:rsidP="007E6B6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نادم</w:t>
            </w:r>
          </w:p>
          <w:p w:rsidR="00CE15C1" w:rsidRPr="007E6B64" w:rsidRDefault="007E6B64" w:rsidP="00C1377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430" w:type="dxa"/>
          </w:tcPr>
          <w:p w:rsidR="007E6B64" w:rsidRPr="00555967" w:rsidRDefault="007E6B64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پروژه حسابداری</w:t>
            </w:r>
          </w:p>
          <w:p w:rsid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صادقی</w:t>
            </w:r>
          </w:p>
          <w:p w:rsidR="005950AA" w:rsidRPr="00741D7F" w:rsidRDefault="007E6B64" w:rsidP="00C1377B">
            <w:pPr>
              <w:tabs>
                <w:tab w:val="right" w:pos="221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520" w:type="dxa"/>
          </w:tcPr>
          <w:p w:rsidR="007E6B64" w:rsidRPr="00555967" w:rsidRDefault="007E6B64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پروژه حسابداری</w:t>
            </w:r>
          </w:p>
          <w:p w:rsid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صادقی</w:t>
            </w:r>
          </w:p>
          <w:p w:rsidR="006B1C7E" w:rsidRPr="00741D7F" w:rsidRDefault="007E6B64" w:rsidP="00C1377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</w:tr>
      <w:tr w:rsidR="00E977C4" w:rsidRPr="003041DC" w:rsidTr="007E6B64">
        <w:trPr>
          <w:trHeight w:val="1441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7E6B64" w:rsidRPr="007E6B64" w:rsidRDefault="007E6B64" w:rsidP="00741D7F">
            <w:pPr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  <w:lang w:bidi="fa-IR"/>
              </w:rPr>
            </w:pPr>
            <w:r w:rsidRPr="007E6B64">
              <w:rPr>
                <w:rFonts w:ascii="IranNastaliq" w:hAnsi="IranNastaliq" w:cs="B Titr" w:hint="cs"/>
                <w:b/>
                <w:bCs/>
                <w:sz w:val="32"/>
                <w:szCs w:val="32"/>
                <w:rtl/>
                <w:lang w:bidi="fa-IR"/>
              </w:rPr>
              <w:t>دانش خانواده</w:t>
            </w:r>
          </w:p>
          <w:p w:rsidR="007E6B64" w:rsidRP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7E6B6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خدیویی</w:t>
            </w:r>
          </w:p>
          <w:p w:rsidR="00DD3C53" w:rsidRPr="007E6B64" w:rsidRDefault="007E6B64" w:rsidP="00C1377B">
            <w:pPr>
              <w:rPr>
                <w:rFonts w:ascii="IranNastaliq" w:hAnsi="IranNastaliq"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7E6B6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Pr="007E6B64">
              <w:rPr>
                <w:rFonts w:ascii="IranNastaliq" w:hAnsi="IranNastaliq"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610" w:type="dxa"/>
          </w:tcPr>
          <w:p w:rsidR="007E6B64" w:rsidRPr="007E6B64" w:rsidRDefault="007E6B64" w:rsidP="00741D7F">
            <w:pPr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  <w:lang w:bidi="fa-IR"/>
              </w:rPr>
            </w:pPr>
            <w:r w:rsidRPr="007E6B64">
              <w:rPr>
                <w:rFonts w:ascii="IranNastaliq" w:hAnsi="IranNastaliq" w:cs="B Titr" w:hint="cs"/>
                <w:b/>
                <w:bCs/>
                <w:sz w:val="32"/>
                <w:szCs w:val="32"/>
                <w:rtl/>
                <w:lang w:bidi="fa-IR"/>
              </w:rPr>
              <w:t>آمار تئوری</w:t>
            </w:r>
          </w:p>
          <w:p w:rsidR="007E6B64" w:rsidRDefault="007E6B64" w:rsidP="007E6B6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زائری</w:t>
            </w:r>
          </w:p>
          <w:p w:rsidR="001B1EB3" w:rsidRPr="007E6B64" w:rsidRDefault="007E6B64" w:rsidP="00C1377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C1377B">
              <w:rPr>
                <w:rFonts w:ascii="IranNastaliq" w:hAnsi="IranNastaliq"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AB6779" w:rsidRPr="00741D7F" w:rsidRDefault="007E6B64" w:rsidP="007E6B6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7E6B6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کاربرد کامپیوتر3</w:t>
            </w:r>
          </w:p>
        </w:tc>
        <w:tc>
          <w:tcPr>
            <w:tcW w:w="2430" w:type="dxa"/>
          </w:tcPr>
          <w:p w:rsidR="007E6B64" w:rsidRPr="007E6B64" w:rsidRDefault="007E6B64" w:rsidP="00741D7F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7E6B6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 کامپیوتر 3</w:t>
            </w:r>
          </w:p>
          <w:p w:rsid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خانم عشقی</w:t>
            </w:r>
          </w:p>
          <w:p w:rsidR="00A93B00" w:rsidRP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سایت1</w:t>
            </w:r>
          </w:p>
        </w:tc>
        <w:tc>
          <w:tcPr>
            <w:tcW w:w="2520" w:type="dxa"/>
          </w:tcPr>
          <w:p w:rsidR="007E6B64" w:rsidRPr="007E6B64" w:rsidRDefault="007E6B64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B6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 کامپیوتر 3</w:t>
            </w:r>
          </w:p>
          <w:p w:rsidR="007E6B64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خانم عشقی</w:t>
            </w:r>
          </w:p>
          <w:p w:rsidR="003C0D69" w:rsidRPr="004223D7" w:rsidRDefault="007E6B64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سایت1</w:t>
            </w:r>
          </w:p>
        </w:tc>
      </w:tr>
      <w:tr w:rsidR="00E977C4" w:rsidRPr="003041DC" w:rsidTr="00715C07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715C07" w:rsidRPr="007E6B64" w:rsidRDefault="00715C07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E6B6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 کامپیوتر 3</w:t>
            </w:r>
          </w:p>
          <w:p w:rsidR="00715C07" w:rsidRDefault="00715C07" w:rsidP="00715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خانم عشقی</w:t>
            </w:r>
          </w:p>
          <w:p w:rsidR="00CE15C1" w:rsidRPr="00B64ED4" w:rsidRDefault="00715C07" w:rsidP="00715C07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سایت1 </w:t>
            </w:r>
          </w:p>
        </w:tc>
        <w:tc>
          <w:tcPr>
            <w:tcW w:w="2610" w:type="dxa"/>
          </w:tcPr>
          <w:p w:rsidR="00715C07" w:rsidRPr="007E6B64" w:rsidRDefault="00715C07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7E6B6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 کامپیوتر 3</w:t>
            </w:r>
          </w:p>
          <w:p w:rsidR="00715C07" w:rsidRDefault="00715C07" w:rsidP="00715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خانم عشقی</w:t>
            </w:r>
          </w:p>
          <w:p w:rsidR="00B73BB4" w:rsidRPr="00B64ED4" w:rsidRDefault="00715C07" w:rsidP="00715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سایت1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715C07" w:rsidRDefault="00715C07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روشهای آماری</w:t>
            </w:r>
          </w:p>
          <w:p w:rsidR="00AB6779" w:rsidRPr="00715C07" w:rsidRDefault="00715C07" w:rsidP="00715C07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715C0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کاربرد کامپیوتر3</w:t>
            </w:r>
          </w:p>
        </w:tc>
        <w:tc>
          <w:tcPr>
            <w:tcW w:w="2430" w:type="dxa"/>
          </w:tcPr>
          <w:p w:rsidR="00715C07" w:rsidRPr="00555967" w:rsidRDefault="00715C07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روشهای آماری</w:t>
            </w:r>
          </w:p>
          <w:p w:rsidR="00715C07" w:rsidRPr="00555967" w:rsidRDefault="00715C07" w:rsidP="00715C07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زائری</w:t>
            </w:r>
          </w:p>
          <w:p w:rsidR="00E57BB1" w:rsidRPr="00B64ED4" w:rsidRDefault="00715C07" w:rsidP="00715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سایت1</w:t>
            </w:r>
          </w:p>
        </w:tc>
        <w:tc>
          <w:tcPr>
            <w:tcW w:w="2520" w:type="dxa"/>
          </w:tcPr>
          <w:p w:rsidR="00715C07" w:rsidRPr="00555967" w:rsidRDefault="00715C07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55967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روشهای آماری</w:t>
            </w:r>
          </w:p>
          <w:p w:rsidR="00715C07" w:rsidRPr="00555967" w:rsidRDefault="00715C07" w:rsidP="00715C07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زائری</w:t>
            </w:r>
          </w:p>
          <w:p w:rsidR="003E590D" w:rsidRPr="00B64ED4" w:rsidRDefault="00715C07" w:rsidP="00715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Pr="00555967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سایت1</w:t>
            </w: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1C62"/>
    <w:rsid w:val="002F38C4"/>
    <w:rsid w:val="003041DC"/>
    <w:rsid w:val="00322EE3"/>
    <w:rsid w:val="00347639"/>
    <w:rsid w:val="003A1015"/>
    <w:rsid w:val="003C0D69"/>
    <w:rsid w:val="003E590D"/>
    <w:rsid w:val="003F4D95"/>
    <w:rsid w:val="00416860"/>
    <w:rsid w:val="0041732C"/>
    <w:rsid w:val="004223D7"/>
    <w:rsid w:val="00446AE3"/>
    <w:rsid w:val="004551DB"/>
    <w:rsid w:val="00461254"/>
    <w:rsid w:val="004D5C61"/>
    <w:rsid w:val="004E3042"/>
    <w:rsid w:val="004E5173"/>
    <w:rsid w:val="004E7967"/>
    <w:rsid w:val="004F45AB"/>
    <w:rsid w:val="004F7BCC"/>
    <w:rsid w:val="00555967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91BBC"/>
    <w:rsid w:val="006B1C7E"/>
    <w:rsid w:val="006E5C14"/>
    <w:rsid w:val="006F00D4"/>
    <w:rsid w:val="006F5287"/>
    <w:rsid w:val="00703E80"/>
    <w:rsid w:val="00715C07"/>
    <w:rsid w:val="00716D77"/>
    <w:rsid w:val="00722904"/>
    <w:rsid w:val="00741D7F"/>
    <w:rsid w:val="007D2EDB"/>
    <w:rsid w:val="007E6B64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909C5"/>
    <w:rsid w:val="00994530"/>
    <w:rsid w:val="009A565B"/>
    <w:rsid w:val="009A61A1"/>
    <w:rsid w:val="009B1DBF"/>
    <w:rsid w:val="009B4CEA"/>
    <w:rsid w:val="00A00A1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BD631A"/>
    <w:rsid w:val="00C0659F"/>
    <w:rsid w:val="00C1377B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97737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  <w:rsid w:val="00FE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389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37</cp:revision>
  <cp:lastPrinted>2019-09-08T04:48:00Z</cp:lastPrinted>
  <dcterms:created xsi:type="dcterms:W3CDTF">2014-09-13T02:35:00Z</dcterms:created>
  <dcterms:modified xsi:type="dcterms:W3CDTF">2019-09-08T04:48:00Z</dcterms:modified>
</cp:coreProperties>
</file>