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80" w:rsidRDefault="00B07380" w:rsidP="00416446">
      <w:pPr>
        <w:ind w:left="-359" w:right="709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E0B03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حسابداری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1"/>
        <w:bidiVisual/>
        <w:tblW w:w="12337" w:type="dxa"/>
        <w:tblInd w:w="-95" w:type="dxa"/>
        <w:tblLook w:val="04A0" w:firstRow="1" w:lastRow="0" w:firstColumn="1" w:lastColumn="0" w:noHBand="0" w:noVBand="1"/>
      </w:tblPr>
      <w:tblGrid>
        <w:gridCol w:w="1363"/>
        <w:gridCol w:w="2185"/>
        <w:gridCol w:w="1701"/>
        <w:gridCol w:w="1843"/>
        <w:gridCol w:w="1843"/>
        <w:gridCol w:w="1843"/>
        <w:gridCol w:w="1559"/>
      </w:tblGrid>
      <w:tr w:rsidR="009C0EFE" w:rsidRPr="00CB0B9B" w:rsidTr="0041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185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1701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843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1843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9C0EFE" w:rsidRPr="003041DC" w:rsidTr="00416446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9C0EFE" w:rsidRPr="001C59A8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416446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C7F76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بهایابی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7264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بهایابی1</w:t>
            </w:r>
          </w:p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7264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C0EFE" w:rsidRPr="001B1EB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57264D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C0EFE" w:rsidRPr="00AB6F6A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Default="00416446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آیین زندگی</w:t>
            </w:r>
          </w:p>
          <w:p w:rsidR="00416446" w:rsidRDefault="00416446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منظم</w:t>
            </w:r>
          </w:p>
        </w:tc>
      </w:tr>
      <w:tr w:rsidR="009C0EFE" w:rsidRPr="003041DC" w:rsidTr="00416446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416446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416446">
              <w:rPr>
                <w:rFonts w:ascii="IranNastaliq" w:hAnsi="IranNastaliq" w:cs="B Zar" w:hint="cs"/>
                <w:color w:val="FF0000"/>
                <w:sz w:val="28"/>
                <w:szCs w:val="28"/>
                <w:rtl/>
                <w:lang w:bidi="fa-IR"/>
              </w:rPr>
              <w:t>خانم اسلامی</w:t>
            </w:r>
          </w:p>
        </w:tc>
        <w:tc>
          <w:tcPr>
            <w:tcW w:w="1701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9C0EFE" w:rsidRPr="0002762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16446">
              <w:rPr>
                <w:rFonts w:ascii="IranNastaliq" w:hAnsi="IranNastaliq" w:cs="B Zar" w:hint="cs"/>
                <w:color w:val="FF0000"/>
                <w:sz w:val="28"/>
                <w:szCs w:val="28"/>
                <w:rtl/>
                <w:lang w:bidi="fa-IR"/>
              </w:rPr>
              <w:t>خانم اسلامی</w:t>
            </w:r>
          </w:p>
        </w:tc>
        <w:tc>
          <w:tcPr>
            <w:tcW w:w="1843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:rsidR="009C0EFE" w:rsidRPr="009C0EFE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صفایی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1559" w:type="dxa"/>
          </w:tcPr>
          <w:p w:rsidR="009C0EFE" w:rsidRPr="009C0EFE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716D77" w:rsidTr="00416446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:rsidR="009C0EFE" w:rsidRPr="009603C2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C0EFE" w:rsidRPr="003C0D69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9E0B0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حقوق تجارت</w:t>
            </w:r>
          </w:p>
          <w:p w:rsidR="009C0EFE" w:rsidRPr="00716D77" w:rsidRDefault="009C0EF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خانم خواجویی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1559" w:type="dxa"/>
          </w:tcPr>
          <w:p w:rsidR="009C0EFE" w:rsidRPr="009E0B03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ولی</w:t>
            </w:r>
          </w:p>
        </w:tc>
      </w:tr>
      <w:tr w:rsidR="009E0B03" w:rsidRPr="00716D77" w:rsidTr="00416446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E0B03" w:rsidRPr="00716D77" w:rsidRDefault="009E0B03" w:rsidP="009E0B03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185" w:type="dxa"/>
          </w:tcPr>
          <w:p w:rsidR="009E0B03" w:rsidRP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ریاضی عمومی</w:t>
            </w:r>
          </w:p>
          <w:p w:rsidR="009E0B03" w:rsidRPr="009603C2" w:rsidRDefault="009E0B03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موسوی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E0B03" w:rsidRP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ریاضی عمومی</w:t>
            </w:r>
          </w:p>
        </w:tc>
        <w:tc>
          <w:tcPr>
            <w:tcW w:w="1843" w:type="dxa"/>
          </w:tcPr>
          <w:p w:rsidR="009E0B03" w:rsidRPr="00716D77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E0B03" w:rsidRDefault="00416446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مبانی رایانه</w:t>
            </w:r>
          </w:p>
          <w:p w:rsidR="00416446" w:rsidRDefault="00416446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416446">
              <w:rPr>
                <w:rFonts w:ascii="IranNastaliq" w:hAnsi="IranNastaliq" w:cs="B Zar" w:hint="cs"/>
                <w:i/>
                <w:iCs/>
                <w:color w:val="FF0000"/>
                <w:sz w:val="28"/>
                <w:szCs w:val="28"/>
                <w:rtl/>
                <w:lang w:bidi="fa-IR"/>
              </w:rPr>
              <w:t>خ ترابی</w:t>
            </w:r>
          </w:p>
        </w:tc>
        <w:tc>
          <w:tcPr>
            <w:tcW w:w="1843" w:type="dxa"/>
          </w:tcPr>
          <w:p w:rsidR="00416446" w:rsidRDefault="00416446" w:rsidP="00416446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مبانی رایانه</w:t>
            </w:r>
          </w:p>
          <w:p w:rsidR="009E0B03" w:rsidRDefault="00416446" w:rsidP="00416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416446">
              <w:rPr>
                <w:rFonts w:ascii="IranNastaliq" w:hAnsi="IranNastaliq" w:cs="B Zar" w:hint="cs"/>
                <w:i/>
                <w:iCs/>
                <w:color w:val="FF0000"/>
                <w:sz w:val="28"/>
                <w:szCs w:val="28"/>
                <w:rtl/>
                <w:lang w:bidi="fa-IR"/>
              </w:rPr>
              <w:t>خ ترابی</w:t>
            </w:r>
          </w:p>
        </w:tc>
        <w:tc>
          <w:tcPr>
            <w:tcW w:w="1559" w:type="dxa"/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</w:tc>
      </w:tr>
    </w:tbl>
    <w:p w:rsidR="00BC7119" w:rsidRPr="00416446" w:rsidRDefault="00416446" w:rsidP="009E0B03">
      <w:pPr>
        <w:jc w:val="center"/>
        <w:rPr>
          <w:rFonts w:ascii="IranNastaliq" w:hAnsi="IranNastaliq" w:cs="B Zar"/>
          <w:b/>
          <w:bCs/>
          <w:i/>
          <w:iCs/>
          <w:color w:val="FF0000"/>
          <w:sz w:val="28"/>
          <w:szCs w:val="28"/>
          <w:lang w:bidi="fa-IR"/>
        </w:rPr>
      </w:pPr>
      <w:r w:rsidRPr="00416446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>یکسری ازدانشجویان ترم یک حسابداری  در گروه مبانی رایانه استاد اسلامی ویکسری در گروه مبانی رایانه استاد ترابی هستند جهت اطلاع از گروه بندی به لیست های پیوست دقت فرمایید</w:t>
      </w:r>
    </w:p>
    <w:sectPr w:rsidR="00BC7119" w:rsidRPr="00416446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923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446"/>
    <w:rsid w:val="00416860"/>
    <w:rsid w:val="0041732C"/>
    <w:rsid w:val="004551DB"/>
    <w:rsid w:val="004E5173"/>
    <w:rsid w:val="004E7967"/>
    <w:rsid w:val="004F45AB"/>
    <w:rsid w:val="004F7BCC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D34FB"/>
    <w:rsid w:val="006E5C14"/>
    <w:rsid w:val="006F5287"/>
    <w:rsid w:val="00703E80"/>
    <w:rsid w:val="00716D77"/>
    <w:rsid w:val="007D2EDB"/>
    <w:rsid w:val="007F22AD"/>
    <w:rsid w:val="008075EC"/>
    <w:rsid w:val="008C5AB3"/>
    <w:rsid w:val="009028DC"/>
    <w:rsid w:val="00910BBC"/>
    <w:rsid w:val="009603C2"/>
    <w:rsid w:val="009A565B"/>
    <w:rsid w:val="009A61A1"/>
    <w:rsid w:val="009B1DBF"/>
    <w:rsid w:val="009B4CEA"/>
    <w:rsid w:val="009C0EFE"/>
    <w:rsid w:val="009E0B03"/>
    <w:rsid w:val="00A010BF"/>
    <w:rsid w:val="00A037EB"/>
    <w:rsid w:val="00A13DE7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20F59D"/>
  <w15:docId w15:val="{D46321A4-9E51-4B63-A5E6-E351183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customStyle="1" w:styleId="PlainTable51">
    <w:name w:val="Plain Table 51"/>
    <w:basedOn w:val="TableNormal"/>
    <w:uiPriority w:val="45"/>
    <w:rsid w:val="00CC7F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41D1CD-A0F5-4CDA-974C-2F7DC175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creator>MRT</dc:creator>
  <cp:lastModifiedBy>aghapoor</cp:lastModifiedBy>
  <cp:revision>3</cp:revision>
  <cp:lastPrinted>2020-01-26T08:47:00Z</cp:lastPrinted>
  <dcterms:created xsi:type="dcterms:W3CDTF">2020-10-27T09:09:00Z</dcterms:created>
  <dcterms:modified xsi:type="dcterms:W3CDTF">2020-10-27T09:09:00Z</dcterms:modified>
</cp:coreProperties>
</file>