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B68F9" w14:textId="77777777" w:rsidR="00B07380" w:rsidRDefault="00B07380" w:rsidP="00416446">
      <w:pPr>
        <w:ind w:left="-359" w:right="709"/>
        <w:rPr>
          <w:rFonts w:ascii="IranNastaliq" w:hAnsi="IranNastaliq" w:cs="IranNastaliq" w:hint="cs"/>
          <w:b/>
          <w:bCs/>
          <w:rtl/>
          <w:lang w:bidi="fa-IR"/>
        </w:rPr>
      </w:pPr>
    </w:p>
    <w:p w14:paraId="1056EA6F" w14:textId="77777777" w:rsidR="00BC7119" w:rsidRPr="00613AAA" w:rsidRDefault="009B1DBF" w:rsidP="009E0B03">
      <w:pPr>
        <w:jc w:val="center"/>
        <w:rPr>
          <w:rFonts w:ascii="IranNastaliq" w:hAnsi="IranNastaliq" w:cs="IranNastaliq"/>
          <w:b/>
          <w:bCs/>
          <w:rtl/>
          <w:lang w:bidi="fa-IR"/>
        </w:rPr>
      </w:pPr>
      <w:r>
        <w:rPr>
          <w:rFonts w:ascii="IranNastaliq" w:hAnsi="IranNastaliq" w:cs="IranNastaliq" w:hint="cs"/>
          <w:b/>
          <w:bCs/>
          <w:noProof/>
          <w:rtl/>
          <w:lang w:bidi="fa-IR"/>
        </w:rPr>
        <w:drawing>
          <wp:anchor distT="0" distB="0" distL="114300" distR="114300" simplePos="0" relativeHeight="251654656" behindDoc="1" locked="0" layoutInCell="1" allowOverlap="1" wp14:anchorId="47BDEB5B" wp14:editId="5BFAEB5E">
            <wp:simplePos x="0" y="0"/>
            <wp:positionH relativeFrom="column">
              <wp:posOffset>-520700</wp:posOffset>
            </wp:positionH>
            <wp:positionV relativeFrom="paragraph">
              <wp:posOffset>-83185</wp:posOffset>
            </wp:positionV>
            <wp:extent cx="796290" cy="778510"/>
            <wp:effectExtent l="19050" t="0" r="3810" b="0"/>
            <wp:wrapNone/>
            <wp:docPr id="2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7119" w:rsidRPr="00613AAA">
        <w:rPr>
          <w:rFonts w:ascii="IranNastaliq" w:hAnsi="IranNastaliq" w:cs="IranNastaliq" w:hint="cs"/>
          <w:b/>
          <w:bCs/>
          <w:rtl/>
          <w:lang w:bidi="fa-IR"/>
        </w:rPr>
        <w:t>آموزشکده فنی وحرفه ای دختران شهرضا</w:t>
      </w:r>
    </w:p>
    <w:p w14:paraId="716C4CDC" w14:textId="77777777" w:rsidR="00BC7119" w:rsidRPr="00613AAA" w:rsidRDefault="00CB0B9B" w:rsidP="009E0B03">
      <w:pPr>
        <w:jc w:val="center"/>
        <w:rPr>
          <w:rFonts w:ascii="IranNastaliq" w:hAnsi="IranNastaliq" w:cs="B Titr"/>
          <w:b/>
          <w:bCs/>
          <w:sz w:val="36"/>
          <w:szCs w:val="36"/>
          <w:rtl/>
          <w:lang w:bidi="fa-IR"/>
        </w:rPr>
      </w:pPr>
      <w:r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ب</w:t>
      </w:r>
      <w:r w:rsidR="00613AAA" w:rsidRPr="00613AAA">
        <w:rPr>
          <w:rFonts w:ascii="IranNastaliq" w:hAnsi="IranNastaliq" w:cs="B Titr"/>
          <w:b/>
          <w:bCs/>
          <w:sz w:val="36"/>
          <w:szCs w:val="36"/>
          <w:rtl/>
          <w:lang w:bidi="fa-IR"/>
        </w:rPr>
        <w:t>رنامه</w:t>
      </w:r>
      <w:r w:rsidR="00BA2EF4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  </w:t>
      </w:r>
      <w:r w:rsidR="009F5D64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مدیریت خانواده </w:t>
      </w:r>
      <w:r w:rsidR="00C93A02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ترم 1</w:t>
      </w:r>
      <w:r w:rsidR="00C93A02">
        <w:rPr>
          <w:rFonts w:ascii="IranNastaliq" w:hAnsi="IranNastaliq" w:cs="B Titr"/>
          <w:b/>
          <w:bCs/>
          <w:sz w:val="36"/>
          <w:szCs w:val="36"/>
          <w:lang w:bidi="fa-IR"/>
        </w:rPr>
        <w:t xml:space="preserve"> </w:t>
      </w:r>
      <w:r w:rsidR="00A010BF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در نیمسال</w:t>
      </w:r>
      <w:r w:rsidR="009E0B03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اول</w:t>
      </w:r>
      <w:r w:rsidR="00BA2EF4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سال تحصیلی 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9E0B03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1400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-</w:t>
      </w:r>
      <w:r w:rsidR="00BA2EF4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9E0B03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1399</w:t>
      </w:r>
    </w:p>
    <w:tbl>
      <w:tblPr>
        <w:tblStyle w:val="GridTable1Light1"/>
        <w:bidiVisual/>
        <w:tblW w:w="13189" w:type="dxa"/>
        <w:tblInd w:w="-95" w:type="dxa"/>
        <w:tblLook w:val="04A0" w:firstRow="1" w:lastRow="0" w:firstColumn="1" w:lastColumn="0" w:noHBand="0" w:noVBand="1"/>
      </w:tblPr>
      <w:tblGrid>
        <w:gridCol w:w="1363"/>
        <w:gridCol w:w="2185"/>
        <w:gridCol w:w="1701"/>
        <w:gridCol w:w="1843"/>
        <w:gridCol w:w="1843"/>
        <w:gridCol w:w="1990"/>
        <w:gridCol w:w="2264"/>
      </w:tblGrid>
      <w:tr w:rsidR="009C0EFE" w:rsidRPr="00CB0B9B" w14:paraId="03776482" w14:textId="77777777" w:rsidTr="000215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</w:tcPr>
          <w:p w14:paraId="62CD7806" w14:textId="77777777" w:rsidR="009C0EFE" w:rsidRPr="00CB0B9B" w:rsidRDefault="009C0EFE" w:rsidP="009E0B03">
            <w:pPr>
              <w:jc w:val="center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ساعت</w:t>
            </w:r>
          </w:p>
          <w:p w14:paraId="7F8271CA" w14:textId="77777777" w:rsidR="009C0EFE" w:rsidRPr="00CB0B9B" w:rsidRDefault="009C0EFE" w:rsidP="009E0B03">
            <w:pPr>
              <w:jc w:val="center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2185" w:type="dxa"/>
          </w:tcPr>
          <w:p w14:paraId="4A545D00" w14:textId="77777777" w:rsidR="009C0EFE" w:rsidRPr="00CB0B9B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8  الی  9:30</w:t>
            </w:r>
          </w:p>
        </w:tc>
        <w:tc>
          <w:tcPr>
            <w:tcW w:w="1701" w:type="dxa"/>
          </w:tcPr>
          <w:p w14:paraId="2180A457" w14:textId="77777777" w:rsidR="009C0EFE" w:rsidRPr="00CB0B9B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9:45 الی 11:15</w:t>
            </w:r>
          </w:p>
        </w:tc>
        <w:tc>
          <w:tcPr>
            <w:tcW w:w="1843" w:type="dxa"/>
          </w:tcPr>
          <w:p w14:paraId="5F2D6130" w14:textId="77777777" w:rsidR="009C0EFE" w:rsidRPr="00CB0B9B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11:30 الی 13</w:t>
            </w:r>
          </w:p>
        </w:tc>
        <w:tc>
          <w:tcPr>
            <w:tcW w:w="1843" w:type="dxa"/>
          </w:tcPr>
          <w:p w14:paraId="6AF6687E" w14:textId="77777777" w:rsidR="009C0EFE" w:rsidRPr="00CB0B9B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13:30 الی 15</w:t>
            </w:r>
          </w:p>
          <w:p w14:paraId="0A13A5DC" w14:textId="77777777" w:rsidR="009C0EFE" w:rsidRPr="00CB0B9B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1990" w:type="dxa"/>
          </w:tcPr>
          <w:p w14:paraId="2ECE949B" w14:textId="77777777" w:rsidR="009C0EFE" w:rsidRPr="00CB0B9B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15 الی 16:30</w:t>
            </w:r>
          </w:p>
          <w:p w14:paraId="4627D42D" w14:textId="77777777" w:rsidR="009C0EFE" w:rsidRPr="00CB0B9B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4" w:type="dxa"/>
          </w:tcPr>
          <w:p w14:paraId="0103A256" w14:textId="77777777" w:rsidR="009C0EFE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6:30الی18</w:t>
            </w:r>
          </w:p>
        </w:tc>
      </w:tr>
      <w:tr w:rsidR="009C0EFE" w:rsidRPr="003041DC" w14:paraId="4DD488A0" w14:textId="77777777" w:rsidTr="000215F8">
        <w:trPr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</w:tcPr>
          <w:p w14:paraId="1657899A" w14:textId="77777777" w:rsidR="009C0EFE" w:rsidRPr="003041DC" w:rsidRDefault="009C0EFE" w:rsidP="009E0B0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شنبـــه</w:t>
            </w:r>
          </w:p>
          <w:p w14:paraId="374684AA" w14:textId="77777777" w:rsidR="009C0EFE" w:rsidRPr="003041DC" w:rsidRDefault="009C0EFE" w:rsidP="009E0B0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185" w:type="dxa"/>
          </w:tcPr>
          <w:p w14:paraId="275C2C4E" w14:textId="77777777" w:rsidR="009C0EFE" w:rsidRPr="00CC7F76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</w:tcPr>
          <w:p w14:paraId="161C8162" w14:textId="77777777" w:rsidR="009C0EFE" w:rsidRPr="00CC7F76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  <w:p w14:paraId="5E9C464B" w14:textId="77777777" w:rsidR="009C0EFE" w:rsidRPr="001C59A8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14:paraId="2C41A634" w14:textId="77777777" w:rsidR="009C0EFE" w:rsidRPr="00CC7F76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14:paraId="6D91F580" w14:textId="77777777" w:rsidR="009C0EFE" w:rsidRPr="00CC7F76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90" w:type="dxa"/>
          </w:tcPr>
          <w:p w14:paraId="13841CD3" w14:textId="77777777" w:rsidR="009C0EFE" w:rsidRPr="00DF02DD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4" w:type="dxa"/>
          </w:tcPr>
          <w:p w14:paraId="4E527EBA" w14:textId="77777777" w:rsidR="009C0EFE" w:rsidRPr="00DF02DD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9C0EFE" w:rsidRPr="003041DC" w14:paraId="294951ED" w14:textId="77777777" w:rsidTr="000215F8">
        <w:trPr>
          <w:trHeight w:val="10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</w:tcPr>
          <w:p w14:paraId="6D8A40E8" w14:textId="77777777" w:rsidR="009C0EFE" w:rsidRPr="003041DC" w:rsidRDefault="009C0EFE" w:rsidP="009E0B0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یک شنبـــه</w:t>
            </w:r>
          </w:p>
          <w:p w14:paraId="6BE8FBDD" w14:textId="77777777" w:rsidR="009C0EFE" w:rsidRPr="003041DC" w:rsidRDefault="009C0EFE" w:rsidP="009E0B0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185" w:type="dxa"/>
          </w:tcPr>
          <w:p w14:paraId="64134997" w14:textId="77777777" w:rsidR="009C0EFE" w:rsidRDefault="009F5D64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کاربرد کامپیوتر</w:t>
            </w:r>
          </w:p>
          <w:p w14:paraId="52FB0CE2" w14:textId="77777777" w:rsidR="009F5D64" w:rsidRPr="009F5D64" w:rsidRDefault="009F5D64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استاد عشقی</w:t>
            </w:r>
          </w:p>
          <w:p w14:paraId="5BE48663" w14:textId="77777777" w:rsidR="009F5D64" w:rsidRPr="00CC7F76" w:rsidRDefault="009F5D64" w:rsidP="009F5D6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</w:tcPr>
          <w:p w14:paraId="69046DC3" w14:textId="77777777" w:rsidR="009F5D64" w:rsidRPr="009F5D64" w:rsidRDefault="009F5D64" w:rsidP="009F5D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  <w:r w:rsidRPr="009F5D6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  <w:lang w:bidi="fa-IR"/>
              </w:rPr>
              <w:t>کاربرد کامپیوتر</w:t>
            </w:r>
          </w:p>
          <w:p w14:paraId="69F3BDF6" w14:textId="77777777" w:rsidR="009C0EFE" w:rsidRPr="001B1EB3" w:rsidRDefault="009F5D64" w:rsidP="009F5D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استاد عشقی</w:t>
            </w:r>
          </w:p>
        </w:tc>
        <w:tc>
          <w:tcPr>
            <w:tcW w:w="1843" w:type="dxa"/>
            <w:tcBorders>
              <w:tr2bl w:val="single" w:sz="4" w:space="0" w:color="auto"/>
            </w:tcBorders>
          </w:tcPr>
          <w:p w14:paraId="46CB6454" w14:textId="77777777" w:rsidR="009C0EFE" w:rsidRPr="00CC7F76" w:rsidRDefault="009C0EFE" w:rsidP="009E0B03">
            <w:pPr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14:paraId="03D4BBD1" w14:textId="77777777" w:rsidR="009C0EFE" w:rsidRDefault="009F5D64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زبان فارسی</w:t>
            </w:r>
          </w:p>
          <w:p w14:paraId="1335F77A" w14:textId="77777777" w:rsidR="009F5D64" w:rsidRPr="00CC7F76" w:rsidRDefault="009F5D64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استاد مللی</w:t>
            </w:r>
          </w:p>
        </w:tc>
        <w:tc>
          <w:tcPr>
            <w:tcW w:w="1990" w:type="dxa"/>
          </w:tcPr>
          <w:p w14:paraId="1863BFCA" w14:textId="77777777" w:rsidR="009C0EFE" w:rsidRPr="00AB6F6A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4" w:type="dxa"/>
          </w:tcPr>
          <w:p w14:paraId="45C17243" w14:textId="77777777" w:rsidR="00416446" w:rsidRDefault="00416446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9C0EFE" w:rsidRPr="003041DC" w14:paraId="40562DCF" w14:textId="77777777" w:rsidTr="000215F8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</w:tcPr>
          <w:p w14:paraId="7CD8C5EA" w14:textId="77777777" w:rsidR="009C0EFE" w:rsidRPr="003041DC" w:rsidRDefault="009C0EFE" w:rsidP="009E0B0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دو شنبـــه</w:t>
            </w:r>
          </w:p>
          <w:p w14:paraId="232D9387" w14:textId="77777777" w:rsidR="009C0EFE" w:rsidRPr="003041DC" w:rsidRDefault="009C0EFE" w:rsidP="009E0B0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185" w:type="dxa"/>
          </w:tcPr>
          <w:p w14:paraId="26815CB7" w14:textId="77777777" w:rsidR="009F5D64" w:rsidRPr="003041DC" w:rsidRDefault="009F5D64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</w:tcPr>
          <w:p w14:paraId="4BCE9493" w14:textId="77777777" w:rsidR="009C0EFE" w:rsidRPr="00CC7F76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14:paraId="4F2698CD" w14:textId="77777777" w:rsidR="009C0EFE" w:rsidRPr="009F5D64" w:rsidRDefault="009F5D64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9F5D6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 xml:space="preserve">اصول مدیریت </w:t>
            </w:r>
          </w:p>
          <w:p w14:paraId="16C0E2AB" w14:textId="77777777" w:rsidR="009F5D64" w:rsidRPr="00CE15C1" w:rsidRDefault="009F5D64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32"/>
                <w:szCs w:val="32"/>
                <w:rtl/>
                <w:lang w:bidi="fa-IR"/>
              </w:rPr>
              <w:t>استاد بگی</w:t>
            </w:r>
          </w:p>
        </w:tc>
        <w:tc>
          <w:tcPr>
            <w:tcW w:w="1843" w:type="dxa"/>
          </w:tcPr>
          <w:p w14:paraId="00C466B5" w14:textId="77777777" w:rsidR="009F5D64" w:rsidRPr="0057264D" w:rsidRDefault="009F5D64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90" w:type="dxa"/>
          </w:tcPr>
          <w:p w14:paraId="09A4E428" w14:textId="77777777" w:rsidR="009F5D64" w:rsidRDefault="009F5D64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جامعه شناسی</w:t>
            </w:r>
          </w:p>
          <w:p w14:paraId="15D18111" w14:textId="77777777" w:rsidR="009F5D64" w:rsidRPr="003041DC" w:rsidRDefault="009F5D64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استاد اقاپور</w:t>
            </w:r>
          </w:p>
        </w:tc>
        <w:tc>
          <w:tcPr>
            <w:tcW w:w="2264" w:type="dxa"/>
          </w:tcPr>
          <w:p w14:paraId="2746496B" w14:textId="77777777" w:rsidR="009F5D64" w:rsidRDefault="000215F8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9F5D64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  <w:lang w:bidi="fa-IR"/>
              </w:rPr>
              <w:t>بهداشت مادر وکودک</w:t>
            </w:r>
          </w:p>
          <w:p w14:paraId="21512070" w14:textId="15475656" w:rsidR="000215F8" w:rsidRPr="003041DC" w:rsidRDefault="000215F8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استاد صدری</w:t>
            </w:r>
          </w:p>
        </w:tc>
      </w:tr>
      <w:tr w:rsidR="009C0EFE" w:rsidRPr="003041DC" w14:paraId="032A45C4" w14:textId="77777777" w:rsidTr="000215F8">
        <w:trPr>
          <w:trHeight w:val="1433"/>
        </w:trPr>
        <w:tc>
          <w:tcPr>
            <w:tcW w:w="1363" w:type="dxa"/>
          </w:tcPr>
          <w:p w14:paraId="45283A79" w14:textId="77777777" w:rsidR="009C0EFE" w:rsidRPr="003041DC" w:rsidRDefault="009C0EFE" w:rsidP="009E0B03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سه شنبـــه</w:t>
            </w:r>
          </w:p>
          <w:p w14:paraId="33581511" w14:textId="77777777" w:rsidR="009C0EFE" w:rsidRPr="003041DC" w:rsidRDefault="009C0EFE" w:rsidP="009E0B03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185" w:type="dxa"/>
          </w:tcPr>
          <w:p w14:paraId="552CF03C" w14:textId="77777777" w:rsidR="009C0EFE" w:rsidRDefault="009F5D64" w:rsidP="009E0B03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روانشناسی یادگیری</w:t>
            </w:r>
          </w:p>
          <w:p w14:paraId="38091D71" w14:textId="77777777" w:rsidR="009F5D64" w:rsidRPr="009C0EFE" w:rsidRDefault="009F5D64" w:rsidP="009E0B03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استاد ناجی</w:t>
            </w:r>
          </w:p>
        </w:tc>
        <w:tc>
          <w:tcPr>
            <w:tcW w:w="1701" w:type="dxa"/>
          </w:tcPr>
          <w:p w14:paraId="50BB4441" w14:textId="77777777" w:rsidR="009C0EFE" w:rsidRDefault="009F5D64" w:rsidP="009E0B03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برنامه ریزی غذایی</w:t>
            </w:r>
          </w:p>
          <w:p w14:paraId="3B36410A" w14:textId="77777777" w:rsidR="009F5D64" w:rsidRPr="0002762D" w:rsidRDefault="009F5D64" w:rsidP="009E0B03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 حسامی</w:t>
            </w:r>
          </w:p>
        </w:tc>
        <w:tc>
          <w:tcPr>
            <w:tcW w:w="1843" w:type="dxa"/>
            <w:tcBorders>
              <w:tr2bl w:val="single" w:sz="4" w:space="0" w:color="auto"/>
            </w:tcBorders>
          </w:tcPr>
          <w:p w14:paraId="2B69E4CA" w14:textId="77777777" w:rsidR="009F5D64" w:rsidRPr="00CE15C1" w:rsidRDefault="009F5D64" w:rsidP="009E0B03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14:paraId="187AF027" w14:textId="77777777" w:rsidR="009C0EFE" w:rsidRPr="009F5D64" w:rsidRDefault="009F5D64" w:rsidP="009F5D64">
            <w:pPr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9F5D6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زبان عمومی</w:t>
            </w:r>
          </w:p>
          <w:p w14:paraId="3F5BC8AE" w14:textId="77777777" w:rsidR="009F5D64" w:rsidRPr="009C0EFE" w:rsidRDefault="009F5D64" w:rsidP="009F5D64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 صفایی</w:t>
            </w:r>
          </w:p>
        </w:tc>
        <w:tc>
          <w:tcPr>
            <w:tcW w:w="1990" w:type="dxa"/>
          </w:tcPr>
          <w:p w14:paraId="3F2EA41C" w14:textId="0124238F" w:rsidR="009F5D64" w:rsidRPr="009F5D64" w:rsidRDefault="009F5D64" w:rsidP="009E0B03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64" w:type="dxa"/>
          </w:tcPr>
          <w:p w14:paraId="7B5AAB66" w14:textId="77777777" w:rsidR="009F5D64" w:rsidRDefault="009F5D64" w:rsidP="009F5D64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</w:p>
          <w:p w14:paraId="606E511A" w14:textId="0F9A5AA5" w:rsidR="009F5D64" w:rsidRPr="009C0EFE" w:rsidRDefault="009F5D64" w:rsidP="009F5D64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9C0EFE" w:rsidRPr="00716D77" w14:paraId="12295C46" w14:textId="77777777" w:rsidTr="000215F8">
        <w:trPr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</w:tcPr>
          <w:p w14:paraId="07C31239" w14:textId="77777777" w:rsidR="009C0EFE" w:rsidRPr="00716D77" w:rsidRDefault="009C0EFE" w:rsidP="009E0B03">
            <w:pPr>
              <w:jc w:val="center"/>
              <w:rPr>
                <w:rFonts w:ascii="IranNastaliq" w:hAnsi="IranNastaliq" w:cs="B Zar"/>
                <w:b w:val="0"/>
                <w:bCs w:val="0"/>
                <w:i/>
                <w:iCs/>
                <w:sz w:val="28"/>
                <w:szCs w:val="28"/>
                <w:rtl/>
                <w:lang w:bidi="fa-IR"/>
              </w:rPr>
            </w:pPr>
            <w:r w:rsidRPr="00716D77">
              <w:rPr>
                <w:rFonts w:ascii="IranNastaliq" w:hAnsi="IranNastaliq" w:cs="B Zar" w:hint="cs"/>
                <w:i/>
                <w:iCs/>
                <w:sz w:val="28"/>
                <w:szCs w:val="28"/>
                <w:rtl/>
                <w:lang w:bidi="fa-IR"/>
              </w:rPr>
              <w:t>چهار شنبـــه</w:t>
            </w:r>
          </w:p>
          <w:p w14:paraId="619EDA04" w14:textId="77777777" w:rsidR="009C0EFE" w:rsidRPr="00716D77" w:rsidRDefault="009C0EFE" w:rsidP="009E0B03">
            <w:pPr>
              <w:jc w:val="center"/>
              <w:rPr>
                <w:rFonts w:ascii="IranNastaliq" w:hAnsi="IranNastaliq" w:cs="B Zar"/>
                <w:b w:val="0"/>
                <w:bCs w:val="0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85" w:type="dxa"/>
          </w:tcPr>
          <w:p w14:paraId="261EBCF6" w14:textId="77777777" w:rsidR="009C0EFE" w:rsidRPr="009603C2" w:rsidRDefault="009C0EFE" w:rsidP="009E0B03">
            <w:pPr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</w:tcPr>
          <w:p w14:paraId="0443FB0B" w14:textId="77777777" w:rsidR="009C0EFE" w:rsidRPr="003C0D69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14:paraId="3F028806" w14:textId="77777777" w:rsidR="009C0EFE" w:rsidRPr="00716D77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14:paraId="5F291C67" w14:textId="77777777" w:rsidR="009C0EFE" w:rsidRPr="00716D77" w:rsidRDefault="009C0EFE" w:rsidP="009E0B03">
            <w:pPr>
              <w:ind w:firstLine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90" w:type="dxa"/>
          </w:tcPr>
          <w:p w14:paraId="47338D89" w14:textId="77777777" w:rsidR="009C0EFE" w:rsidRPr="00716D77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64" w:type="dxa"/>
          </w:tcPr>
          <w:p w14:paraId="1FC98CC0" w14:textId="77777777" w:rsidR="009C0EFE" w:rsidRPr="009C0EFE" w:rsidRDefault="009C0EFE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9E0B03" w:rsidRPr="00716D77" w14:paraId="00C7FC35" w14:textId="77777777" w:rsidTr="000215F8">
        <w:trPr>
          <w:trHeight w:val="1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</w:tcPr>
          <w:p w14:paraId="57C59796" w14:textId="77777777" w:rsidR="009E0B03" w:rsidRPr="00716D77" w:rsidRDefault="009E0B03" w:rsidP="009E0B03">
            <w:pPr>
              <w:jc w:val="center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i/>
                <w:iCs/>
                <w:sz w:val="28"/>
                <w:szCs w:val="28"/>
                <w:rtl/>
                <w:lang w:bidi="fa-IR"/>
              </w:rPr>
              <w:t>پنج شنبه</w:t>
            </w:r>
          </w:p>
        </w:tc>
        <w:tc>
          <w:tcPr>
            <w:tcW w:w="2185" w:type="dxa"/>
          </w:tcPr>
          <w:p w14:paraId="52552B22" w14:textId="77777777" w:rsidR="009F5D64" w:rsidRPr="009F5D64" w:rsidRDefault="009F5D64" w:rsidP="009F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9F5D6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فوریت های پزشکی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14:paraId="2864A8CB" w14:textId="77777777" w:rsidR="009E0B03" w:rsidRDefault="009E0B03" w:rsidP="009F5D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14:paraId="38AC4DBC" w14:textId="77777777" w:rsidR="009F5D64" w:rsidRPr="009E0B03" w:rsidRDefault="009F5D64" w:rsidP="009F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 شجاعی</w:t>
            </w:r>
          </w:p>
        </w:tc>
        <w:tc>
          <w:tcPr>
            <w:tcW w:w="1843" w:type="dxa"/>
          </w:tcPr>
          <w:p w14:paraId="452F04E8" w14:textId="77777777" w:rsidR="009E0B03" w:rsidRPr="00716D77" w:rsidRDefault="009E0B03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14:paraId="37DC096E" w14:textId="77777777" w:rsidR="00416446" w:rsidRDefault="00416446" w:rsidP="009E0B03">
            <w:pPr>
              <w:ind w:firstLine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90" w:type="dxa"/>
          </w:tcPr>
          <w:p w14:paraId="0F628FF0" w14:textId="77777777" w:rsidR="009F5D64" w:rsidRDefault="009F5D64" w:rsidP="004164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64" w:type="dxa"/>
          </w:tcPr>
          <w:p w14:paraId="5338AEE5" w14:textId="77777777" w:rsidR="009E0B03" w:rsidRPr="009F5D64" w:rsidRDefault="009F5D64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9F5D64">
              <w:rPr>
                <w:rFonts w:ascii="IranNastaliq" w:hAnsi="IranNastaliq" w:cs="B Zar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تربیت بدنی</w:t>
            </w:r>
          </w:p>
          <w:p w14:paraId="409A76AF" w14:textId="77777777" w:rsidR="009F5D64" w:rsidRDefault="009F5D64" w:rsidP="009E0B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i/>
                <w:iCs/>
                <w:sz w:val="28"/>
                <w:szCs w:val="28"/>
                <w:rtl/>
                <w:lang w:bidi="fa-IR"/>
              </w:rPr>
              <w:t>استاد عموعلی</w:t>
            </w:r>
          </w:p>
        </w:tc>
      </w:tr>
    </w:tbl>
    <w:p w14:paraId="13232E8F" w14:textId="77777777" w:rsidR="00BC7119" w:rsidRPr="00416446" w:rsidRDefault="00BC7119" w:rsidP="009F5D64">
      <w:pPr>
        <w:jc w:val="center"/>
        <w:rPr>
          <w:rFonts w:ascii="IranNastaliq" w:hAnsi="IranNastaliq" w:cs="B Zar"/>
          <w:b/>
          <w:bCs/>
          <w:i/>
          <w:iCs/>
          <w:color w:val="FF0000"/>
          <w:sz w:val="28"/>
          <w:szCs w:val="28"/>
          <w:lang w:bidi="fa-IR"/>
        </w:rPr>
      </w:pPr>
    </w:p>
    <w:sectPr w:rsidR="00BC7119" w:rsidRPr="00416446" w:rsidSect="00B07380">
      <w:pgSz w:w="16838" w:h="11906" w:orient="landscape"/>
      <w:pgMar w:top="142" w:right="1440" w:bottom="142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C4"/>
    <w:rsid w:val="00005152"/>
    <w:rsid w:val="000215F8"/>
    <w:rsid w:val="0002762D"/>
    <w:rsid w:val="00050F59"/>
    <w:rsid w:val="000C36C8"/>
    <w:rsid w:val="001607E3"/>
    <w:rsid w:val="001626E7"/>
    <w:rsid w:val="00163A61"/>
    <w:rsid w:val="00192361"/>
    <w:rsid w:val="001B1EB3"/>
    <w:rsid w:val="001C59A8"/>
    <w:rsid w:val="002115C6"/>
    <w:rsid w:val="00226E45"/>
    <w:rsid w:val="00231151"/>
    <w:rsid w:val="0026430E"/>
    <w:rsid w:val="0027712B"/>
    <w:rsid w:val="002D052E"/>
    <w:rsid w:val="002F38C4"/>
    <w:rsid w:val="003041DC"/>
    <w:rsid w:val="00322EE3"/>
    <w:rsid w:val="003C0D69"/>
    <w:rsid w:val="003E590D"/>
    <w:rsid w:val="003F1DAC"/>
    <w:rsid w:val="00416446"/>
    <w:rsid w:val="00416860"/>
    <w:rsid w:val="0041732C"/>
    <w:rsid w:val="004551DB"/>
    <w:rsid w:val="004E5173"/>
    <w:rsid w:val="004E7967"/>
    <w:rsid w:val="004F45AB"/>
    <w:rsid w:val="004F7BCC"/>
    <w:rsid w:val="00571E2A"/>
    <w:rsid w:val="0057264D"/>
    <w:rsid w:val="005950AA"/>
    <w:rsid w:val="005B4CBE"/>
    <w:rsid w:val="005F6046"/>
    <w:rsid w:val="00613AAA"/>
    <w:rsid w:val="00620DDC"/>
    <w:rsid w:val="006408FE"/>
    <w:rsid w:val="00691BBC"/>
    <w:rsid w:val="006B1C7E"/>
    <w:rsid w:val="006D34FB"/>
    <w:rsid w:val="006E5C14"/>
    <w:rsid w:val="006F5287"/>
    <w:rsid w:val="00703E80"/>
    <w:rsid w:val="00716D77"/>
    <w:rsid w:val="0073636B"/>
    <w:rsid w:val="007D2EDB"/>
    <w:rsid w:val="007F22AD"/>
    <w:rsid w:val="008075EC"/>
    <w:rsid w:val="008C5AB3"/>
    <w:rsid w:val="009028DC"/>
    <w:rsid w:val="00910BBC"/>
    <w:rsid w:val="009603C2"/>
    <w:rsid w:val="00961A3C"/>
    <w:rsid w:val="009A565B"/>
    <w:rsid w:val="009A61A1"/>
    <w:rsid w:val="009B1DBF"/>
    <w:rsid w:val="009B4CEA"/>
    <w:rsid w:val="009C0EFE"/>
    <w:rsid w:val="009E0B03"/>
    <w:rsid w:val="009F5D64"/>
    <w:rsid w:val="00A010BF"/>
    <w:rsid w:val="00A037EB"/>
    <w:rsid w:val="00A13DE7"/>
    <w:rsid w:val="00A44489"/>
    <w:rsid w:val="00A65D49"/>
    <w:rsid w:val="00A93B00"/>
    <w:rsid w:val="00AB6779"/>
    <w:rsid w:val="00AB6F6A"/>
    <w:rsid w:val="00AC1295"/>
    <w:rsid w:val="00AF2F4F"/>
    <w:rsid w:val="00B07380"/>
    <w:rsid w:val="00B17AA6"/>
    <w:rsid w:val="00B6606E"/>
    <w:rsid w:val="00B73BB4"/>
    <w:rsid w:val="00B95E65"/>
    <w:rsid w:val="00BA2EF4"/>
    <w:rsid w:val="00BC7119"/>
    <w:rsid w:val="00BD6127"/>
    <w:rsid w:val="00C0659F"/>
    <w:rsid w:val="00C07DA9"/>
    <w:rsid w:val="00C24906"/>
    <w:rsid w:val="00C93A02"/>
    <w:rsid w:val="00CB0B9B"/>
    <w:rsid w:val="00CB11AB"/>
    <w:rsid w:val="00CC7F76"/>
    <w:rsid w:val="00CE15C1"/>
    <w:rsid w:val="00CE78E4"/>
    <w:rsid w:val="00D608FB"/>
    <w:rsid w:val="00D972EF"/>
    <w:rsid w:val="00D97427"/>
    <w:rsid w:val="00DD188E"/>
    <w:rsid w:val="00DD3C53"/>
    <w:rsid w:val="00DF02DD"/>
    <w:rsid w:val="00E133E8"/>
    <w:rsid w:val="00E1583B"/>
    <w:rsid w:val="00E5168C"/>
    <w:rsid w:val="00E54CB9"/>
    <w:rsid w:val="00E57BB1"/>
    <w:rsid w:val="00E977C4"/>
    <w:rsid w:val="00EA5A55"/>
    <w:rsid w:val="00EE5B0B"/>
    <w:rsid w:val="00F05D18"/>
    <w:rsid w:val="00F21136"/>
    <w:rsid w:val="00F62D7F"/>
    <w:rsid w:val="00F6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F90355"/>
  <w15:docId w15:val="{D46321A4-9E51-4B63-A5E6-E351183F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TW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8C4"/>
    <w:pPr>
      <w:bidi/>
    </w:pPr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711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C5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AB3"/>
    <w:rPr>
      <w:rFonts w:ascii="Tahoma" w:hAnsi="Tahoma" w:cs="Tahoma"/>
      <w:sz w:val="16"/>
      <w:szCs w:val="16"/>
      <w:lang w:eastAsia="en-US" w:bidi="ar-SA"/>
    </w:rPr>
  </w:style>
  <w:style w:type="table" w:customStyle="1" w:styleId="PlainTable51">
    <w:name w:val="Plain Table 51"/>
    <w:basedOn w:val="TableNormal"/>
    <w:uiPriority w:val="45"/>
    <w:rsid w:val="00CC7F7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-Accent51">
    <w:name w:val="Grid Table 1 Light - Accent 51"/>
    <w:basedOn w:val="TableNormal"/>
    <w:uiPriority w:val="46"/>
    <w:rsid w:val="00CC7F7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uiPriority w:val="46"/>
    <w:rsid w:val="00CC7F7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9F5D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&#1576;&#1585;&#1606;&#1575;&#1605;&#1607;%20&#1705;&#1604;&#1575;&#1587;&#1607;&#1575;%20&#1608;%20&#1705;&#1575;&#1585;&#1711;&#1575;&#1607;&#1607;&#1575;90&#1605;&#1607;&#1585;\&#1575;&#1604;&#1711;&#160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85945F7-6DB9-464C-9A82-DF4E2D2F7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الگو</Template>
  <TotalTime>10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آموزشکده فنی وحرفه ای دختران شهرضا</vt:lpstr>
    </vt:vector>
  </TitlesOfParts>
  <Company>MRT www.Win2Farsi.com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آموزشکده فنی وحرفه ای دختران شهرضا</dc:title>
  <dc:creator>MRT</dc:creator>
  <cp:lastModifiedBy>aghapoor</cp:lastModifiedBy>
  <cp:revision>6</cp:revision>
  <cp:lastPrinted>2020-01-26T08:47:00Z</cp:lastPrinted>
  <dcterms:created xsi:type="dcterms:W3CDTF">2020-10-27T09:16:00Z</dcterms:created>
  <dcterms:modified xsi:type="dcterms:W3CDTF">2020-10-28T06:11:00Z</dcterms:modified>
</cp:coreProperties>
</file>