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6D27B0" w:rsidP="006C582C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  <w:lang w:bidi="fa-I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-111760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7119" w:rsidRPr="00613AAA" w:rsidRDefault="00BC7119" w:rsidP="006C582C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bookmarkStart w:id="0" w:name="_GoBack"/>
      <w:bookmarkEnd w:id="0"/>
      <w:r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CB0B9B" w:rsidP="009D4E5B">
      <w:pPr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ب</w:t>
      </w:r>
      <w:r w:rsidR="00613AAA" w:rsidRPr="00613AAA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رنامه</w:t>
      </w:r>
      <w:r w:rsidR="00BF5ED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F76C00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کلاسی گرافیک 1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در نیمسال</w:t>
      </w:r>
      <w:r w:rsidR="009D4E5B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اول 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9D4E5B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1400-1399</w:t>
      </w:r>
    </w:p>
    <w:tbl>
      <w:tblPr>
        <w:tblpPr w:leftFromText="180" w:rightFromText="180" w:vertAnchor="page" w:horzAnchor="margin" w:tblpY="2116"/>
        <w:bidiVisual/>
        <w:tblW w:w="1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1"/>
        <w:gridCol w:w="2241"/>
        <w:gridCol w:w="2141"/>
        <w:gridCol w:w="1999"/>
        <w:gridCol w:w="1856"/>
        <w:gridCol w:w="1835"/>
        <w:gridCol w:w="2162"/>
      </w:tblGrid>
      <w:tr w:rsidR="001B7ECB" w:rsidRPr="00CB0B9B" w:rsidTr="006D27B0">
        <w:trPr>
          <w:trHeight w:val="1047"/>
        </w:trPr>
        <w:tc>
          <w:tcPr>
            <w:tcW w:w="204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241" w:type="dxa"/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8  الی  9:30</w:t>
            </w:r>
          </w:p>
        </w:tc>
        <w:tc>
          <w:tcPr>
            <w:tcW w:w="2141" w:type="dxa"/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1999" w:type="dxa"/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1856" w:type="dxa"/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13:30 الی 15</w:t>
            </w:r>
          </w:p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35" w:type="dxa"/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2" w:type="dxa"/>
            <w:shd w:val="clear" w:color="auto" w:fill="E6E6E6"/>
          </w:tcPr>
          <w:p w:rsidR="001B7ECB" w:rsidRDefault="004E012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6:30الی18</w:t>
            </w:r>
          </w:p>
        </w:tc>
      </w:tr>
      <w:tr w:rsidR="001B7ECB" w:rsidRPr="003041DC" w:rsidTr="006D27B0">
        <w:trPr>
          <w:trHeight w:val="982"/>
        </w:trPr>
        <w:tc>
          <w:tcPr>
            <w:tcW w:w="2041" w:type="dxa"/>
            <w:shd w:val="clear" w:color="auto" w:fill="E6E6E6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4E012B" w:rsidRDefault="004E012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4E012B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کارگاه گرافیک رایانه1</w:t>
            </w:r>
          </w:p>
          <w:p w:rsidR="001B7ECB" w:rsidRPr="004E012B" w:rsidRDefault="004E012B" w:rsidP="006D27B0">
            <w:pPr>
              <w:ind w:firstLine="720"/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اسکندری</w:t>
            </w:r>
          </w:p>
        </w:tc>
        <w:tc>
          <w:tcPr>
            <w:tcW w:w="2141" w:type="dxa"/>
          </w:tcPr>
          <w:p w:rsidR="004E012B" w:rsidRDefault="004E012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4E012B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کارگاه گرافیک رایانه1</w:t>
            </w:r>
          </w:p>
          <w:p w:rsidR="001B7ECB" w:rsidRPr="00495E51" w:rsidRDefault="004E012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اسکندری</w:t>
            </w:r>
          </w:p>
        </w:tc>
        <w:tc>
          <w:tcPr>
            <w:tcW w:w="1999" w:type="dxa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56" w:type="dxa"/>
          </w:tcPr>
          <w:p w:rsidR="001B7ECB" w:rsidRPr="00F76C00" w:rsidRDefault="001B7ECB" w:rsidP="006D27B0">
            <w:pPr>
              <w:ind w:firstLine="720"/>
              <w:jc w:val="center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35" w:type="dxa"/>
          </w:tcPr>
          <w:p w:rsidR="001B7ECB" w:rsidRPr="00DF02DD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2" w:type="dxa"/>
          </w:tcPr>
          <w:p w:rsidR="001B7ECB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1B7ECB" w:rsidRPr="003041DC" w:rsidTr="006D27B0">
        <w:trPr>
          <w:trHeight w:val="1275"/>
        </w:trPr>
        <w:tc>
          <w:tcPr>
            <w:tcW w:w="2041" w:type="dxa"/>
            <w:shd w:val="clear" w:color="auto" w:fill="E6E6E6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1B7ECB" w:rsidRPr="00AB6F6A" w:rsidRDefault="004E012B" w:rsidP="006D27B0">
            <w:pPr>
              <w:tabs>
                <w:tab w:val="left" w:pos="105"/>
                <w:tab w:val="center" w:pos="1005"/>
              </w:tabs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کاربرد خوشنویسی</w:t>
            </w:r>
            <w:r w:rsidRPr="00F94A9A">
              <w:rPr>
                <w:rFonts w:ascii="IranNastaliq" w:hAnsi="IranNastaliq" w:cs="B Zar"/>
                <w:sz w:val="28"/>
                <w:szCs w:val="28"/>
                <w:lang w:bidi="fa-IR"/>
              </w:rPr>
              <w:tab/>
            </w:r>
            <w:r w:rsidR="00F94A9A" w:rsidRPr="00F94A9A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</w:t>
            </w:r>
            <w:r w:rsidRPr="004E012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جهانشاهی</w:t>
            </w:r>
          </w:p>
        </w:tc>
        <w:tc>
          <w:tcPr>
            <w:tcW w:w="2141" w:type="dxa"/>
          </w:tcPr>
          <w:p w:rsidR="001B7ECB" w:rsidRPr="004E012B" w:rsidRDefault="004E012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4E012B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کاربرد خوشنویسی</w:t>
            </w:r>
          </w:p>
          <w:p w:rsidR="001B7ECB" w:rsidRPr="00C743F8" w:rsidRDefault="00F94A9A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F94A9A">
              <w:rPr>
                <w:rFonts w:ascii="IranNastaliq" w:hAnsi="IranNastaliq" w:cs="B Zar" w:hint="cs"/>
                <w:rtl/>
                <w:lang w:bidi="fa-IR"/>
              </w:rPr>
              <w:t>استاد</w:t>
            </w:r>
            <w:r w:rsidR="004E012B" w:rsidRPr="004E012B">
              <w:rPr>
                <w:rFonts w:ascii="IranNastaliq" w:hAnsi="IranNastaliq" w:cs="B Zar" w:hint="cs"/>
                <w:rtl/>
                <w:lang w:bidi="fa-IR"/>
              </w:rPr>
              <w:t>آقای جهانشاهی</w:t>
            </w:r>
          </w:p>
        </w:tc>
        <w:tc>
          <w:tcPr>
            <w:tcW w:w="1999" w:type="dxa"/>
            <w:tcBorders>
              <w:tr2bl w:val="single" w:sz="4" w:space="0" w:color="auto"/>
            </w:tcBorders>
          </w:tcPr>
          <w:p w:rsidR="004E012B" w:rsidRDefault="004E012B" w:rsidP="006D27B0">
            <w:pPr>
              <w:ind w:firstLine="720"/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4E012B" w:rsidRDefault="004E012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7ECB" w:rsidRPr="004E012B" w:rsidRDefault="004E012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4E012B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کاربرد خوشنویسی</w:t>
            </w:r>
          </w:p>
        </w:tc>
        <w:tc>
          <w:tcPr>
            <w:tcW w:w="1856" w:type="dxa"/>
          </w:tcPr>
          <w:p w:rsidR="001B7ECB" w:rsidRPr="00DF02DD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5" w:type="dxa"/>
          </w:tcPr>
          <w:p w:rsidR="001B7ECB" w:rsidRPr="00AB6F6A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2" w:type="dxa"/>
          </w:tcPr>
          <w:p w:rsidR="004E012B" w:rsidRPr="00F94A9A" w:rsidRDefault="004E012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F94A9A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مهارتهای زندگی</w:t>
            </w:r>
          </w:p>
          <w:p w:rsidR="001B7ECB" w:rsidRPr="004E012B" w:rsidRDefault="004E012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علی نژاد</w:t>
            </w:r>
          </w:p>
        </w:tc>
      </w:tr>
      <w:tr w:rsidR="001B7ECB" w:rsidRPr="003041DC" w:rsidTr="006D27B0">
        <w:trPr>
          <w:trHeight w:val="1090"/>
        </w:trPr>
        <w:tc>
          <w:tcPr>
            <w:tcW w:w="2041" w:type="dxa"/>
            <w:shd w:val="clear" w:color="auto" w:fill="E6E6E6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41" w:type="dxa"/>
          </w:tcPr>
          <w:p w:rsidR="001B7ECB" w:rsidRPr="003C0D69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9" w:type="dxa"/>
          </w:tcPr>
          <w:p w:rsidR="00F94A9A" w:rsidRDefault="00F94A9A" w:rsidP="006D27B0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>مبانی رایانه</w:t>
            </w:r>
          </w:p>
          <w:p w:rsidR="001B7ECB" w:rsidRPr="00F94A9A" w:rsidRDefault="00F94A9A" w:rsidP="006D27B0">
            <w:pPr>
              <w:jc w:val="center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32"/>
                <w:szCs w:val="32"/>
                <w:rtl/>
                <w:lang w:bidi="fa-IR"/>
              </w:rPr>
              <w:t>استاد عشقی</w:t>
            </w:r>
          </w:p>
        </w:tc>
        <w:tc>
          <w:tcPr>
            <w:tcW w:w="1856" w:type="dxa"/>
          </w:tcPr>
          <w:p w:rsidR="00F94A9A" w:rsidRDefault="00F94A9A" w:rsidP="006D27B0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>مبانی رایانه</w:t>
            </w:r>
          </w:p>
          <w:p w:rsidR="001B7ECB" w:rsidRPr="00F05D18" w:rsidRDefault="00F94A9A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32"/>
                <w:szCs w:val="32"/>
                <w:rtl/>
                <w:lang w:bidi="fa-IR"/>
              </w:rPr>
              <w:t>استاد عشقی</w:t>
            </w:r>
          </w:p>
        </w:tc>
        <w:tc>
          <w:tcPr>
            <w:tcW w:w="1835" w:type="dxa"/>
          </w:tcPr>
          <w:p w:rsidR="001B7ECB" w:rsidRPr="00C743F8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2" w:type="dxa"/>
          </w:tcPr>
          <w:p w:rsidR="001B7ECB" w:rsidRPr="00C743F8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B7ECB" w:rsidRPr="003041DC" w:rsidTr="006D27B0">
        <w:trPr>
          <w:trHeight w:val="962"/>
        </w:trPr>
        <w:tc>
          <w:tcPr>
            <w:tcW w:w="2041" w:type="dxa"/>
            <w:shd w:val="clear" w:color="auto" w:fill="E6E6E6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1B7ECB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7ECB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7ECB" w:rsidRPr="00CE15C1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41" w:type="dxa"/>
          </w:tcPr>
          <w:p w:rsidR="001B7ECB" w:rsidRPr="0002762D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9" w:type="dxa"/>
          </w:tcPr>
          <w:p w:rsidR="001B7ECB" w:rsidRPr="00CE15C1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56" w:type="dxa"/>
          </w:tcPr>
          <w:p w:rsidR="001B7ECB" w:rsidRPr="00F05D18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5" w:type="dxa"/>
          </w:tcPr>
          <w:p w:rsidR="00F94A9A" w:rsidRPr="00F94A9A" w:rsidRDefault="00F94A9A" w:rsidP="006D27B0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  <w:r w:rsidRPr="00F94A9A"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>طراحی پایه</w:t>
            </w:r>
          </w:p>
          <w:p w:rsidR="001B7ECB" w:rsidRPr="00F94A9A" w:rsidRDefault="00F94A9A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نادری</w:t>
            </w:r>
          </w:p>
        </w:tc>
        <w:tc>
          <w:tcPr>
            <w:tcW w:w="2162" w:type="dxa"/>
          </w:tcPr>
          <w:p w:rsidR="00F94A9A" w:rsidRPr="00F94A9A" w:rsidRDefault="00F94A9A" w:rsidP="006D27B0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  <w:r w:rsidRPr="00F94A9A"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>طراحی پایه</w:t>
            </w:r>
          </w:p>
          <w:p w:rsidR="001B7ECB" w:rsidRPr="00E57BB1" w:rsidRDefault="00F94A9A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نادری</w:t>
            </w:r>
          </w:p>
        </w:tc>
      </w:tr>
      <w:tr w:rsidR="001B7ECB" w:rsidRPr="00716D77" w:rsidTr="006D27B0">
        <w:trPr>
          <w:trHeight w:val="880"/>
        </w:trPr>
        <w:tc>
          <w:tcPr>
            <w:tcW w:w="2041" w:type="dxa"/>
            <w:shd w:val="clear" w:color="auto" w:fill="E6E6E6"/>
          </w:tcPr>
          <w:p w:rsidR="001B7ECB" w:rsidRPr="00716D77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1B7ECB" w:rsidRPr="00716D77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1B7ECB" w:rsidRPr="00F94A9A" w:rsidRDefault="00F94A9A" w:rsidP="006D27B0">
            <w:pPr>
              <w:ind w:firstLine="720"/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  <w:r w:rsidRPr="00F94A9A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  <w:lang w:bidi="fa-IR"/>
              </w:rPr>
              <w:t>تاریخ هنر ایران</w:t>
            </w:r>
          </w:p>
          <w:p w:rsidR="001B7ECB" w:rsidRDefault="00F94A9A" w:rsidP="006D27B0">
            <w:pPr>
              <w:ind w:firstLine="720"/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جواهری</w:t>
            </w:r>
          </w:p>
          <w:p w:rsidR="001B7ECB" w:rsidRPr="009603C2" w:rsidRDefault="001B7ECB" w:rsidP="006D27B0">
            <w:pPr>
              <w:ind w:firstLine="720"/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41" w:type="dxa"/>
          </w:tcPr>
          <w:p w:rsidR="001B7ECB" w:rsidRDefault="001B7ECB" w:rsidP="006D27B0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1B7ECB" w:rsidRPr="003C0D69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9" w:type="dxa"/>
          </w:tcPr>
          <w:p w:rsidR="001B7ECB" w:rsidRPr="00716D77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56" w:type="dxa"/>
          </w:tcPr>
          <w:p w:rsidR="001B7ECB" w:rsidRPr="00716D77" w:rsidRDefault="001B7ECB" w:rsidP="006D27B0">
            <w:pPr>
              <w:ind w:firstLine="72"/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35" w:type="dxa"/>
          </w:tcPr>
          <w:p w:rsidR="006C582C" w:rsidRPr="006C582C" w:rsidRDefault="006C582C" w:rsidP="006D27B0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  <w:r w:rsidRPr="006C582C"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>زبان فارسی</w:t>
            </w:r>
          </w:p>
          <w:p w:rsidR="001B7ECB" w:rsidRPr="006C582C" w:rsidRDefault="006C582C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مللی</w:t>
            </w:r>
          </w:p>
        </w:tc>
        <w:tc>
          <w:tcPr>
            <w:tcW w:w="2162" w:type="dxa"/>
            <w:tcBorders>
              <w:tr2bl w:val="single" w:sz="4" w:space="0" w:color="auto"/>
            </w:tcBorders>
          </w:tcPr>
          <w:p w:rsidR="006C582C" w:rsidRDefault="006C582C" w:rsidP="006D27B0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1B7ECB" w:rsidRPr="006C582C" w:rsidRDefault="006C582C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زب</w:t>
            </w:r>
            <w:r w:rsidR="008800F5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ن فارسی</w:t>
            </w:r>
          </w:p>
        </w:tc>
      </w:tr>
      <w:tr w:rsidR="006C582C" w:rsidRPr="00716D77" w:rsidTr="006D27B0">
        <w:trPr>
          <w:trHeight w:val="880"/>
        </w:trPr>
        <w:tc>
          <w:tcPr>
            <w:tcW w:w="2041" w:type="dxa"/>
            <w:shd w:val="clear" w:color="auto" w:fill="E6E6E6"/>
          </w:tcPr>
          <w:p w:rsidR="006C582C" w:rsidRPr="00716D77" w:rsidRDefault="006C582C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241" w:type="dxa"/>
          </w:tcPr>
          <w:p w:rsidR="006C582C" w:rsidRPr="00F94A9A" w:rsidRDefault="006C582C" w:rsidP="006D27B0">
            <w:pPr>
              <w:ind w:firstLine="720"/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41" w:type="dxa"/>
          </w:tcPr>
          <w:p w:rsidR="006C582C" w:rsidRDefault="006C582C" w:rsidP="006D27B0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9" w:type="dxa"/>
          </w:tcPr>
          <w:p w:rsidR="006C582C" w:rsidRPr="00716D77" w:rsidRDefault="006C582C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56" w:type="dxa"/>
          </w:tcPr>
          <w:p w:rsidR="006C582C" w:rsidRDefault="006C582C" w:rsidP="006D27B0">
            <w:pPr>
              <w:ind w:firstLine="72"/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 w:rsidRPr="006C582C">
              <w:rPr>
                <w:rFonts w:ascii="IranNastaliq" w:hAnsi="IranNastaliq" w:cs="B Zar" w:hint="cs"/>
                <w:i/>
                <w:iCs/>
                <w:rtl/>
                <w:lang w:bidi="fa-IR"/>
              </w:rPr>
              <w:t>مبانی هنرهای تجسمی</w:t>
            </w:r>
          </w:p>
          <w:p w:rsidR="006C582C" w:rsidRPr="006C582C" w:rsidRDefault="006C582C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عشوری</w:t>
            </w:r>
          </w:p>
        </w:tc>
        <w:tc>
          <w:tcPr>
            <w:tcW w:w="1835" w:type="dxa"/>
          </w:tcPr>
          <w:p w:rsidR="006C582C" w:rsidRDefault="006C582C" w:rsidP="006D27B0">
            <w:pPr>
              <w:jc w:val="center"/>
              <w:rPr>
                <w:rFonts w:ascii="IranNastaliq" w:hAnsi="IranNastaliq" w:cs="B Zar"/>
                <w:i/>
                <w:iCs/>
                <w:rtl/>
                <w:lang w:bidi="fa-IR"/>
              </w:rPr>
            </w:pPr>
            <w:r w:rsidRPr="006C582C">
              <w:rPr>
                <w:rFonts w:ascii="IranNastaliq" w:hAnsi="IranNastaliq" w:cs="B Zar" w:hint="cs"/>
                <w:i/>
                <w:iCs/>
                <w:rtl/>
                <w:lang w:bidi="fa-IR"/>
              </w:rPr>
              <w:t>مبانی هنرهای تجسمی</w:t>
            </w:r>
          </w:p>
          <w:p w:rsidR="006C582C" w:rsidRPr="006C582C" w:rsidRDefault="006C582C" w:rsidP="006D27B0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rtl/>
                <w:lang w:bidi="fa-IR"/>
              </w:rPr>
              <w:t>استادعشوری</w:t>
            </w:r>
          </w:p>
        </w:tc>
        <w:tc>
          <w:tcPr>
            <w:tcW w:w="2162" w:type="dxa"/>
          </w:tcPr>
          <w:p w:rsidR="006C582C" w:rsidRDefault="006C582C" w:rsidP="006D27B0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 w:rsidRPr="008800F5"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>تربیت بدنی</w:t>
            </w:r>
          </w:p>
        </w:tc>
      </w:tr>
    </w:tbl>
    <w:p w:rsidR="00BC7119" w:rsidRPr="00716D77" w:rsidRDefault="00BC7119" w:rsidP="006C582C">
      <w:pPr>
        <w:jc w:val="center"/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1969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50F59"/>
    <w:rsid w:val="000C36C8"/>
    <w:rsid w:val="001607E3"/>
    <w:rsid w:val="001626E7"/>
    <w:rsid w:val="00163A61"/>
    <w:rsid w:val="00196939"/>
    <w:rsid w:val="001B1EB3"/>
    <w:rsid w:val="001B7ECB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C0D69"/>
    <w:rsid w:val="003E590D"/>
    <w:rsid w:val="00416860"/>
    <w:rsid w:val="0041732C"/>
    <w:rsid w:val="004551DB"/>
    <w:rsid w:val="00495E51"/>
    <w:rsid w:val="004E012B"/>
    <w:rsid w:val="004E5173"/>
    <w:rsid w:val="004E7967"/>
    <w:rsid w:val="004F45AB"/>
    <w:rsid w:val="004F7BCC"/>
    <w:rsid w:val="00571E2A"/>
    <w:rsid w:val="005950AA"/>
    <w:rsid w:val="005B4CBE"/>
    <w:rsid w:val="00613AAA"/>
    <w:rsid w:val="00620DDC"/>
    <w:rsid w:val="006408FE"/>
    <w:rsid w:val="00691BBC"/>
    <w:rsid w:val="006B1C7E"/>
    <w:rsid w:val="006C582C"/>
    <w:rsid w:val="006D27B0"/>
    <w:rsid w:val="006E5C14"/>
    <w:rsid w:val="006F5287"/>
    <w:rsid w:val="006F7881"/>
    <w:rsid w:val="00703E80"/>
    <w:rsid w:val="00716D77"/>
    <w:rsid w:val="007D2EDB"/>
    <w:rsid w:val="007F22AD"/>
    <w:rsid w:val="008075EC"/>
    <w:rsid w:val="008800F5"/>
    <w:rsid w:val="008C5AB3"/>
    <w:rsid w:val="009028DC"/>
    <w:rsid w:val="00910BBC"/>
    <w:rsid w:val="009603C2"/>
    <w:rsid w:val="009A565B"/>
    <w:rsid w:val="009A61A1"/>
    <w:rsid w:val="009B1DBF"/>
    <w:rsid w:val="009B4CEA"/>
    <w:rsid w:val="009D4E5B"/>
    <w:rsid w:val="00A010BF"/>
    <w:rsid w:val="00A037EB"/>
    <w:rsid w:val="00A34249"/>
    <w:rsid w:val="00A44489"/>
    <w:rsid w:val="00A65D49"/>
    <w:rsid w:val="00A93B00"/>
    <w:rsid w:val="00AB6779"/>
    <w:rsid w:val="00AB6F6A"/>
    <w:rsid w:val="00AC1295"/>
    <w:rsid w:val="00AF2F4F"/>
    <w:rsid w:val="00B07380"/>
    <w:rsid w:val="00B17AA6"/>
    <w:rsid w:val="00B6606E"/>
    <w:rsid w:val="00B73BB4"/>
    <w:rsid w:val="00B95E65"/>
    <w:rsid w:val="00BA2EF4"/>
    <w:rsid w:val="00BC7119"/>
    <w:rsid w:val="00BD6127"/>
    <w:rsid w:val="00BF5ED9"/>
    <w:rsid w:val="00C0659F"/>
    <w:rsid w:val="00C07DA9"/>
    <w:rsid w:val="00C24906"/>
    <w:rsid w:val="00C71BC1"/>
    <w:rsid w:val="00C743F8"/>
    <w:rsid w:val="00CB0B9B"/>
    <w:rsid w:val="00CB11AB"/>
    <w:rsid w:val="00CE15C1"/>
    <w:rsid w:val="00CE78E4"/>
    <w:rsid w:val="00D153A3"/>
    <w:rsid w:val="00D608FB"/>
    <w:rsid w:val="00D972EF"/>
    <w:rsid w:val="00DD188E"/>
    <w:rsid w:val="00DD3C53"/>
    <w:rsid w:val="00DF02DD"/>
    <w:rsid w:val="00E133E8"/>
    <w:rsid w:val="00E1583B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76C00"/>
    <w:rsid w:val="00F94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FFA502-01D0-4164-98EE-B10D2F6B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131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Teamcheh</cp:lastModifiedBy>
  <cp:revision>33</cp:revision>
  <cp:lastPrinted>2020-01-26T08:51:00Z</cp:lastPrinted>
  <dcterms:created xsi:type="dcterms:W3CDTF">2014-09-13T02:35:00Z</dcterms:created>
  <dcterms:modified xsi:type="dcterms:W3CDTF">2020-10-14T06:30:00Z</dcterms:modified>
</cp:coreProperties>
</file>