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80" w:rsidRDefault="00B07380" w:rsidP="00510AD3">
      <w:pPr>
        <w:jc w:val="center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510AD3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0AD3">
        <w:rPr>
          <w:rFonts w:ascii="IranNastaliq" w:hAnsi="IranNastaliq" w:cs="IranNastaliq" w:hint="cs"/>
          <w:b/>
          <w:bCs/>
          <w:rtl/>
          <w:lang w:bidi="fa-IR"/>
        </w:rPr>
        <w:t xml:space="preserve">                                                                                         </w:t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510AD3" w:rsidP="00A45E0D">
      <w:pPr>
        <w:jc w:val="center"/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                                             </w:t>
      </w:r>
      <w:r w:rsidR="00CB0B9B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ب</w:t>
      </w:r>
      <w:r w:rsidR="00613AAA" w:rsidRPr="00613AAA">
        <w:rPr>
          <w:rFonts w:ascii="IranNastaliq" w:hAnsi="IranNastaliq" w:cs="B Titr"/>
          <w:b/>
          <w:bCs/>
          <w:sz w:val="36"/>
          <w:szCs w:val="36"/>
          <w:rtl/>
          <w:lang w:bidi="fa-IR"/>
        </w:rPr>
        <w:t>رنامه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</w:t>
      </w:r>
      <w:r w:rsidR="00A45E0D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مدیریت</w:t>
      </w:r>
      <w:bookmarkStart w:id="0" w:name="_GoBack"/>
      <w:bookmarkEnd w:id="0"/>
      <w:r w:rsidR="00C93A02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ترم 1</w:t>
      </w:r>
      <w:r w:rsidR="00C93A02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</w:t>
      </w:r>
      <w:r w:rsidR="00A010B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در نیمسال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اول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1400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1399</w:t>
      </w:r>
    </w:p>
    <w:tbl>
      <w:tblPr>
        <w:tblStyle w:val="GridTable1Light"/>
        <w:bidiVisual/>
        <w:tblW w:w="14671" w:type="dxa"/>
        <w:tblInd w:w="4446" w:type="dxa"/>
        <w:tblLook w:val="04A0" w:firstRow="1" w:lastRow="0" w:firstColumn="1" w:lastColumn="0" w:noHBand="0" w:noVBand="1"/>
      </w:tblPr>
      <w:tblGrid>
        <w:gridCol w:w="1892"/>
        <w:gridCol w:w="2360"/>
        <w:gridCol w:w="2268"/>
        <w:gridCol w:w="1914"/>
        <w:gridCol w:w="2126"/>
        <w:gridCol w:w="2126"/>
        <w:gridCol w:w="1985"/>
      </w:tblGrid>
      <w:tr w:rsidR="009C0EFE" w:rsidRPr="00CB0B9B" w:rsidTr="008D2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r2bl w:val="single" w:sz="4" w:space="0" w:color="auto"/>
            </w:tcBorders>
          </w:tcPr>
          <w:p w:rsidR="009C0EFE" w:rsidRPr="00CB0B9B" w:rsidRDefault="009C0EFE" w:rsidP="00510AD3">
            <w:pPr>
              <w:jc w:val="center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ساعت</w:t>
            </w:r>
          </w:p>
          <w:p w:rsidR="009C0EFE" w:rsidRPr="00CB0B9B" w:rsidRDefault="009C0EFE" w:rsidP="00510AD3">
            <w:pPr>
              <w:jc w:val="center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360" w:type="dxa"/>
          </w:tcPr>
          <w:p w:rsidR="009C0EFE" w:rsidRPr="00CB0B9B" w:rsidRDefault="009C0EFE" w:rsidP="00510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8  الی  9:30</w:t>
            </w:r>
          </w:p>
        </w:tc>
        <w:tc>
          <w:tcPr>
            <w:tcW w:w="2268" w:type="dxa"/>
          </w:tcPr>
          <w:p w:rsidR="009C0EFE" w:rsidRPr="00CB0B9B" w:rsidRDefault="009C0EFE" w:rsidP="00510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1914" w:type="dxa"/>
          </w:tcPr>
          <w:p w:rsidR="009C0EFE" w:rsidRPr="00CB0B9B" w:rsidRDefault="009C0EFE" w:rsidP="00510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126" w:type="dxa"/>
          </w:tcPr>
          <w:p w:rsidR="009C0EFE" w:rsidRPr="00CB0B9B" w:rsidRDefault="009C0EFE" w:rsidP="00510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13:30 الی 15</w:t>
            </w:r>
          </w:p>
          <w:p w:rsidR="009C0EFE" w:rsidRPr="00CB0B9B" w:rsidRDefault="009C0EFE" w:rsidP="00510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CB0B9B" w:rsidRDefault="009C0EFE" w:rsidP="00510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15 الی 16:30</w:t>
            </w:r>
          </w:p>
          <w:p w:rsidR="009C0EFE" w:rsidRPr="00CB0B9B" w:rsidRDefault="009C0EFE" w:rsidP="00510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9C0EFE" w:rsidRDefault="009C0EFE" w:rsidP="00510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6:30الی18</w:t>
            </w:r>
          </w:p>
        </w:tc>
      </w:tr>
      <w:tr w:rsidR="009C0EFE" w:rsidRPr="003041DC" w:rsidTr="008D292A">
        <w:trPr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9C0EFE" w:rsidRPr="003041DC" w:rsidRDefault="009C0EFE" w:rsidP="00510AD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شنبـــه</w:t>
            </w:r>
          </w:p>
          <w:p w:rsidR="009C0EFE" w:rsidRPr="003041DC" w:rsidRDefault="009C0EFE" w:rsidP="00510AD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</w:tcPr>
          <w:p w:rsidR="009C0EFE" w:rsidRPr="00CC7F76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9C0EFE" w:rsidRPr="00CC7F76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9C0EFE" w:rsidRPr="001C59A8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4" w:type="dxa"/>
          </w:tcPr>
          <w:p w:rsidR="009C0EFE" w:rsidRPr="00CC7F76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CC7F76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8D292A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8D292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اصول مدیریت</w:t>
            </w:r>
          </w:p>
          <w:p w:rsidR="008D292A" w:rsidRPr="00DF02DD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بگی</w:t>
            </w:r>
          </w:p>
        </w:tc>
        <w:tc>
          <w:tcPr>
            <w:tcW w:w="1985" w:type="dxa"/>
          </w:tcPr>
          <w:p w:rsidR="009C0EFE" w:rsidRPr="008D292A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8D292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جامعه شناسی</w:t>
            </w:r>
          </w:p>
          <w:p w:rsidR="008D292A" w:rsidRPr="00DF02DD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آقاپور</w:t>
            </w:r>
          </w:p>
        </w:tc>
      </w:tr>
      <w:tr w:rsidR="009C0EFE" w:rsidRPr="003041DC" w:rsidTr="008D292A">
        <w:trPr>
          <w:trHeight w:val="1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9C0EFE" w:rsidRPr="003041DC" w:rsidRDefault="009C0EFE" w:rsidP="00510AD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یک شنبـــه</w:t>
            </w:r>
          </w:p>
          <w:p w:rsidR="009C0EFE" w:rsidRPr="003041DC" w:rsidRDefault="009C0EFE" w:rsidP="00510AD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</w:tcPr>
          <w:p w:rsidR="009C0EFE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کاربرد کامپیوتر</w:t>
            </w:r>
          </w:p>
          <w:p w:rsidR="008D292A" w:rsidRPr="0057264D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8D292A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عشقی</w:t>
            </w:r>
          </w:p>
          <w:p w:rsidR="009C0EFE" w:rsidRPr="00CC7F76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8D292A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کاربرد کامپیوتر</w:t>
            </w:r>
          </w:p>
          <w:p w:rsidR="008D292A" w:rsidRPr="0057264D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8D292A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عشقی</w:t>
            </w:r>
          </w:p>
          <w:p w:rsidR="009C0EFE" w:rsidRPr="0057264D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Pr="001B1EB3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14" w:type="dxa"/>
          </w:tcPr>
          <w:p w:rsidR="009C0EFE" w:rsidRPr="0057264D" w:rsidRDefault="009C0EFE" w:rsidP="00510AD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Pr="00CC7F76" w:rsidRDefault="009C0EFE" w:rsidP="00510AD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CC7F76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C0EFE" w:rsidRPr="00AB6F6A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9C0EFE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9C0EFE" w:rsidRPr="003041DC" w:rsidTr="008D292A">
        <w:trPr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9C0EFE" w:rsidRPr="003041DC" w:rsidRDefault="009C0EFE" w:rsidP="00510AD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دو شنبـــه</w:t>
            </w:r>
          </w:p>
          <w:p w:rsidR="009C0EFE" w:rsidRPr="003041DC" w:rsidRDefault="009C0EFE" w:rsidP="00510AD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</w:tcPr>
          <w:p w:rsidR="009C0EFE" w:rsidRPr="003041DC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9C0EFE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Pr="00CC7F76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4" w:type="dxa"/>
          </w:tcPr>
          <w:p w:rsidR="009C0EFE" w:rsidRPr="00CE15C1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57264D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3041DC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9C0EFE" w:rsidRPr="003041DC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C0EFE" w:rsidRPr="003041DC" w:rsidTr="008D292A">
        <w:trPr>
          <w:trHeight w:val="1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9C0EFE" w:rsidRPr="003041DC" w:rsidRDefault="009C0EFE" w:rsidP="00510AD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سه شنبـــه</w:t>
            </w:r>
          </w:p>
          <w:p w:rsidR="009C0EFE" w:rsidRPr="003041DC" w:rsidRDefault="009C0EFE" w:rsidP="00510AD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</w:tcPr>
          <w:p w:rsidR="008D292A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روانشناسی یادگیری</w:t>
            </w:r>
          </w:p>
          <w:p w:rsidR="009C0EFE" w:rsidRPr="009C0EFE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8D292A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ناجی</w:t>
            </w:r>
          </w:p>
        </w:tc>
        <w:tc>
          <w:tcPr>
            <w:tcW w:w="2268" w:type="dxa"/>
          </w:tcPr>
          <w:p w:rsidR="008D292A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برنامه ریزی غذایی</w:t>
            </w:r>
          </w:p>
          <w:p w:rsidR="009C0EFE" w:rsidRPr="0002762D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استاد حسام</w:t>
            </w:r>
          </w:p>
        </w:tc>
        <w:tc>
          <w:tcPr>
            <w:tcW w:w="1914" w:type="dxa"/>
            <w:tcBorders>
              <w:tr2bl w:val="single" w:sz="4" w:space="0" w:color="auto"/>
            </w:tcBorders>
          </w:tcPr>
          <w:p w:rsidR="008D292A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زبان عمومی</w:t>
            </w:r>
          </w:p>
          <w:p w:rsidR="008D292A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Pr="008D292A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برنامه ریزی غذایی</w:t>
            </w:r>
          </w:p>
        </w:tc>
        <w:tc>
          <w:tcPr>
            <w:tcW w:w="2126" w:type="dxa"/>
          </w:tcPr>
          <w:p w:rsidR="009C0EFE" w:rsidRPr="009C0EFE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C0EF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زبان عمومی</w:t>
            </w:r>
          </w:p>
          <w:p w:rsidR="009C0EFE" w:rsidRPr="009C0EFE" w:rsidRDefault="009C0EFE" w:rsidP="00510AD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صفایی</w:t>
            </w:r>
          </w:p>
        </w:tc>
        <w:tc>
          <w:tcPr>
            <w:tcW w:w="2126" w:type="dxa"/>
          </w:tcPr>
          <w:p w:rsidR="009C0EFE" w:rsidRPr="008D292A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D292A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بهداشت مادر وکودک</w:t>
            </w:r>
          </w:p>
          <w:p w:rsidR="008D292A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استادصدری</w:t>
            </w:r>
          </w:p>
          <w:p w:rsidR="009C0EFE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Pr="009C0EFE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9C0EFE" w:rsidRPr="009C0EFE" w:rsidRDefault="009C0EFE" w:rsidP="00510AD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9C0EFE" w:rsidRPr="00716D77" w:rsidTr="008D292A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9C0EFE" w:rsidRPr="00716D77" w:rsidRDefault="009C0EFE" w:rsidP="00510AD3">
            <w:pPr>
              <w:jc w:val="center"/>
              <w:rPr>
                <w:rFonts w:ascii="IranNastaliq" w:hAnsi="IranNastaliq" w:cs="B Zar"/>
                <w:b w:val="0"/>
                <w:bCs w:val="0"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9C0EFE" w:rsidRPr="00716D77" w:rsidRDefault="009C0EFE" w:rsidP="00510AD3">
            <w:pPr>
              <w:jc w:val="center"/>
              <w:rPr>
                <w:rFonts w:ascii="IranNastaliq" w:hAnsi="IranNastaliq" w:cs="B Zar"/>
                <w:b w:val="0"/>
                <w:bCs w:val="0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</w:tcPr>
          <w:p w:rsidR="009C0EFE" w:rsidRPr="009603C2" w:rsidRDefault="009C0EFE" w:rsidP="00510AD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9C0EFE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  <w:p w:rsidR="009C0EFE" w:rsidRPr="003C0D69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4" w:type="dxa"/>
          </w:tcPr>
          <w:p w:rsidR="009C0EFE" w:rsidRPr="00716D77" w:rsidRDefault="009C0EFE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C0EFE" w:rsidRPr="00716D77" w:rsidRDefault="009C0EFE" w:rsidP="00510AD3">
            <w:pPr>
              <w:ind w:firstLin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8D292A" w:rsidRPr="008D292A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8D292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زبان فارسی</w:t>
            </w:r>
          </w:p>
          <w:p w:rsidR="009C0EFE" w:rsidRPr="00716D77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استاد مللی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8D292A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Pr="008D292A" w:rsidRDefault="008D292A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زبان فارسی</w:t>
            </w:r>
          </w:p>
        </w:tc>
      </w:tr>
      <w:tr w:rsidR="009E0B03" w:rsidRPr="00716D77" w:rsidTr="008D292A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9E0B03" w:rsidRPr="00716D77" w:rsidRDefault="009E0B03" w:rsidP="00510AD3">
            <w:pPr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2360" w:type="dxa"/>
          </w:tcPr>
          <w:p w:rsidR="00510AD3" w:rsidRDefault="00510AD3" w:rsidP="00510AD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510AD3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  <w:lang w:bidi="fa-IR"/>
              </w:rPr>
              <w:t>فوریت های پزشکی</w:t>
            </w:r>
          </w:p>
          <w:p w:rsidR="009E0B03" w:rsidRPr="00510AD3" w:rsidRDefault="00510AD3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شعاعی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9E0B03" w:rsidRDefault="009E0B03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  <w:p w:rsidR="009E0B03" w:rsidRPr="009E0B03" w:rsidRDefault="00510AD3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فوریت های پزشکی</w:t>
            </w:r>
          </w:p>
        </w:tc>
        <w:tc>
          <w:tcPr>
            <w:tcW w:w="1914" w:type="dxa"/>
          </w:tcPr>
          <w:p w:rsidR="009E0B03" w:rsidRPr="00716D77" w:rsidRDefault="009E0B03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E0B03" w:rsidRDefault="009E0B03" w:rsidP="00510AD3">
            <w:pPr>
              <w:ind w:firstLin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9E0B03" w:rsidRPr="00510AD3" w:rsidRDefault="009E0B03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9E0B03" w:rsidRDefault="009E0B03" w:rsidP="00510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 w:rsidRPr="009E0B03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تربیت بدنی</w:t>
            </w:r>
          </w:p>
        </w:tc>
      </w:tr>
    </w:tbl>
    <w:p w:rsidR="00BC7119" w:rsidRPr="00716D77" w:rsidRDefault="00BC7119" w:rsidP="00510AD3">
      <w:pPr>
        <w:jc w:val="center"/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E977C4"/>
    <w:rsid w:val="00005152"/>
    <w:rsid w:val="0002762D"/>
    <w:rsid w:val="00050F59"/>
    <w:rsid w:val="000C36C8"/>
    <w:rsid w:val="001607E3"/>
    <w:rsid w:val="001626E7"/>
    <w:rsid w:val="00163A61"/>
    <w:rsid w:val="001B1EB3"/>
    <w:rsid w:val="001C59A8"/>
    <w:rsid w:val="002115C6"/>
    <w:rsid w:val="00226E45"/>
    <w:rsid w:val="00231151"/>
    <w:rsid w:val="0026430E"/>
    <w:rsid w:val="0027712B"/>
    <w:rsid w:val="002D052E"/>
    <w:rsid w:val="002F38C4"/>
    <w:rsid w:val="003041DC"/>
    <w:rsid w:val="00322EE3"/>
    <w:rsid w:val="003C0D69"/>
    <w:rsid w:val="003E590D"/>
    <w:rsid w:val="003F1DAC"/>
    <w:rsid w:val="00416860"/>
    <w:rsid w:val="0041732C"/>
    <w:rsid w:val="004551DB"/>
    <w:rsid w:val="004E5173"/>
    <w:rsid w:val="004E7967"/>
    <w:rsid w:val="004F45AB"/>
    <w:rsid w:val="004F7BCC"/>
    <w:rsid w:val="00510AD3"/>
    <w:rsid w:val="00571E2A"/>
    <w:rsid w:val="0057264D"/>
    <w:rsid w:val="005950AA"/>
    <w:rsid w:val="005B4CBE"/>
    <w:rsid w:val="005F6046"/>
    <w:rsid w:val="00613AAA"/>
    <w:rsid w:val="00620DDC"/>
    <w:rsid w:val="006408FE"/>
    <w:rsid w:val="00691BBC"/>
    <w:rsid w:val="006B1C7E"/>
    <w:rsid w:val="006E5C14"/>
    <w:rsid w:val="006F5287"/>
    <w:rsid w:val="00703E80"/>
    <w:rsid w:val="00716D77"/>
    <w:rsid w:val="007D2EDB"/>
    <w:rsid w:val="007F22AD"/>
    <w:rsid w:val="008075EC"/>
    <w:rsid w:val="008C5AB3"/>
    <w:rsid w:val="008D292A"/>
    <w:rsid w:val="009028DC"/>
    <w:rsid w:val="00910BBC"/>
    <w:rsid w:val="009603C2"/>
    <w:rsid w:val="009A565B"/>
    <w:rsid w:val="009A61A1"/>
    <w:rsid w:val="009B1DBF"/>
    <w:rsid w:val="009B4CEA"/>
    <w:rsid w:val="009C0EFE"/>
    <w:rsid w:val="009E0B03"/>
    <w:rsid w:val="00A010BF"/>
    <w:rsid w:val="00A037EB"/>
    <w:rsid w:val="00A13DE7"/>
    <w:rsid w:val="00A44489"/>
    <w:rsid w:val="00A45E0D"/>
    <w:rsid w:val="00A65D49"/>
    <w:rsid w:val="00A93B00"/>
    <w:rsid w:val="00AB6779"/>
    <w:rsid w:val="00AB6F6A"/>
    <w:rsid w:val="00AC1295"/>
    <w:rsid w:val="00AF2F4F"/>
    <w:rsid w:val="00B07380"/>
    <w:rsid w:val="00B17AA6"/>
    <w:rsid w:val="00B6606E"/>
    <w:rsid w:val="00B73BB4"/>
    <w:rsid w:val="00B95E65"/>
    <w:rsid w:val="00BA2EF4"/>
    <w:rsid w:val="00BC7119"/>
    <w:rsid w:val="00BD6127"/>
    <w:rsid w:val="00C0659F"/>
    <w:rsid w:val="00C07DA9"/>
    <w:rsid w:val="00C24906"/>
    <w:rsid w:val="00C93A02"/>
    <w:rsid w:val="00CB0B9B"/>
    <w:rsid w:val="00CB11AB"/>
    <w:rsid w:val="00CC7F76"/>
    <w:rsid w:val="00CE15C1"/>
    <w:rsid w:val="00CE78E4"/>
    <w:rsid w:val="00D608FB"/>
    <w:rsid w:val="00D972EF"/>
    <w:rsid w:val="00D97427"/>
    <w:rsid w:val="00DD188E"/>
    <w:rsid w:val="00DD3C53"/>
    <w:rsid w:val="00DF02DD"/>
    <w:rsid w:val="00E133E8"/>
    <w:rsid w:val="00E1583B"/>
    <w:rsid w:val="00E5168C"/>
    <w:rsid w:val="00E54CB9"/>
    <w:rsid w:val="00E57BB1"/>
    <w:rsid w:val="00E977C4"/>
    <w:rsid w:val="00EA5A55"/>
    <w:rsid w:val="00EE5B0B"/>
    <w:rsid w:val="00F05D18"/>
    <w:rsid w:val="00F21136"/>
    <w:rsid w:val="00F62D7F"/>
    <w:rsid w:val="00F6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7BA8047-0A1C-42A4-BDE9-7F8781C5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  <w:style w:type="table" w:styleId="PlainTable5">
    <w:name w:val="Plain Table 5"/>
    <w:basedOn w:val="TableNormal"/>
    <w:uiPriority w:val="45"/>
    <w:rsid w:val="00CC7F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CC7F76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C7F7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0A28CAA-5594-48EF-A921-1C2C22D4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</Template>
  <TotalTime>135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admin</cp:lastModifiedBy>
  <cp:revision>30</cp:revision>
  <cp:lastPrinted>2020-01-26T08:47:00Z</cp:lastPrinted>
  <dcterms:created xsi:type="dcterms:W3CDTF">2014-09-13T02:35:00Z</dcterms:created>
  <dcterms:modified xsi:type="dcterms:W3CDTF">2020-10-11T05:49:00Z</dcterms:modified>
</cp:coreProperties>
</file>