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80" w:rsidRDefault="00B07380" w:rsidP="009E0B03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9E0B03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CB0B9B" w:rsidP="009E0B03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C93A0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حسابداری ترم 1</w:t>
      </w:r>
      <w:r w:rsidR="00C93A02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</w:t>
      </w:r>
      <w:r w:rsidR="00A010B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</w:t>
      </w:r>
      <w:bookmarkStart w:id="0" w:name="_GoBack"/>
      <w:bookmarkEnd w:id="0"/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1399</w:t>
      </w:r>
    </w:p>
    <w:tbl>
      <w:tblPr>
        <w:tblStyle w:val="GridTable1Light"/>
        <w:bidiVisual/>
        <w:tblW w:w="14884" w:type="dxa"/>
        <w:tblInd w:w="1497" w:type="dxa"/>
        <w:tblLook w:val="04A0" w:firstRow="1" w:lastRow="0" w:firstColumn="1" w:lastColumn="0" w:noHBand="0" w:noVBand="1"/>
      </w:tblPr>
      <w:tblGrid>
        <w:gridCol w:w="1892"/>
        <w:gridCol w:w="2360"/>
        <w:gridCol w:w="2268"/>
        <w:gridCol w:w="2127"/>
        <w:gridCol w:w="2126"/>
        <w:gridCol w:w="1984"/>
        <w:gridCol w:w="2127"/>
      </w:tblGrid>
      <w:tr w:rsidR="009C0EFE" w:rsidRPr="00CB0B9B" w:rsidTr="009E0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ساعت</w:t>
            </w:r>
          </w:p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360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2268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127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126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13:30 الی 15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15 الی 16:30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9C0EFE" w:rsidRPr="003041DC" w:rsidTr="009E0B03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9C0EFE" w:rsidRPr="001C59A8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9E0B03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یک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CC7F76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بهایابی</w:t>
            </w: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7264D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بهایابی1</w:t>
            </w:r>
          </w:p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7264D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9C0EFE" w:rsidRPr="001B1EB3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Pr="0057264D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C0EFE" w:rsidRPr="00AB6F6A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9E0B03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دو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Pr="00CE15C1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9E0B03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مبانی رایانه</w:t>
            </w: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اسلامی</w:t>
            </w:r>
          </w:p>
        </w:tc>
        <w:tc>
          <w:tcPr>
            <w:tcW w:w="2268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مبانی رایانه</w:t>
            </w:r>
          </w:p>
          <w:p w:rsidR="009C0EFE" w:rsidRPr="0002762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اسلامی</w:t>
            </w:r>
          </w:p>
        </w:tc>
        <w:tc>
          <w:tcPr>
            <w:tcW w:w="2127" w:type="dxa"/>
          </w:tcPr>
          <w:p w:rsidR="009C0EFE" w:rsidRPr="00CE15C1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  <w:p w:rsidR="009C0EFE" w:rsidRPr="009C0EFE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صفایی</w:t>
            </w: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2127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آیین زندگی</w:t>
            </w:r>
          </w:p>
          <w:p w:rsidR="009C0EFE" w:rsidRPr="009C0EFE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منظم</w:t>
            </w:r>
          </w:p>
        </w:tc>
      </w:tr>
      <w:tr w:rsidR="009C0EFE" w:rsidRPr="00716D77" w:rsidTr="009E0B03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9603C2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C0EFE" w:rsidRPr="003C0D69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9E0B03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حقوق تجارت</w:t>
            </w:r>
          </w:p>
          <w:p w:rsidR="009C0EFE" w:rsidRPr="00716D77" w:rsidRDefault="009C0EFE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خانم خواجویی</w:t>
            </w: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127" w:type="dxa"/>
          </w:tcPr>
          <w:p w:rsidR="009C0EFE" w:rsidRPr="009E0B03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ولی</w:t>
            </w:r>
          </w:p>
        </w:tc>
      </w:tr>
      <w:tr w:rsidR="009E0B03" w:rsidRPr="00716D77" w:rsidTr="009E0B03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E0B03" w:rsidRPr="00716D77" w:rsidRDefault="009E0B03" w:rsidP="009E0B03">
            <w:pPr>
              <w:jc w:val="center"/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360" w:type="dxa"/>
          </w:tcPr>
          <w:p w:rsidR="009E0B03" w:rsidRP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ریاضی عمومی</w:t>
            </w:r>
          </w:p>
          <w:p w:rsidR="009E0B03" w:rsidRPr="009603C2" w:rsidRDefault="009E0B03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موسوی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E0B03" w:rsidRP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ریاضی عمومی</w:t>
            </w:r>
          </w:p>
        </w:tc>
        <w:tc>
          <w:tcPr>
            <w:tcW w:w="2127" w:type="dxa"/>
          </w:tcPr>
          <w:p w:rsidR="009E0B03" w:rsidRPr="00716D77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E0B03" w:rsidRDefault="009E0B03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</w:tc>
      </w:tr>
    </w:tbl>
    <w:p w:rsidR="00BC7119" w:rsidRPr="00716D77" w:rsidRDefault="00BC7119" w:rsidP="009E0B03">
      <w:pPr>
        <w:jc w:val="center"/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977C4"/>
    <w:rsid w:val="00005152"/>
    <w:rsid w:val="0002762D"/>
    <w:rsid w:val="00050F59"/>
    <w:rsid w:val="000C36C8"/>
    <w:rsid w:val="001607E3"/>
    <w:rsid w:val="001626E7"/>
    <w:rsid w:val="00163A61"/>
    <w:rsid w:val="001B1EB3"/>
    <w:rsid w:val="001C59A8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3F1DAC"/>
    <w:rsid w:val="00416860"/>
    <w:rsid w:val="0041732C"/>
    <w:rsid w:val="004551DB"/>
    <w:rsid w:val="004E5173"/>
    <w:rsid w:val="004E7967"/>
    <w:rsid w:val="004F45AB"/>
    <w:rsid w:val="004F7BCC"/>
    <w:rsid w:val="00571E2A"/>
    <w:rsid w:val="0057264D"/>
    <w:rsid w:val="005950AA"/>
    <w:rsid w:val="005B4CBE"/>
    <w:rsid w:val="005F6046"/>
    <w:rsid w:val="00613AAA"/>
    <w:rsid w:val="00620DDC"/>
    <w:rsid w:val="006408FE"/>
    <w:rsid w:val="00691BBC"/>
    <w:rsid w:val="006B1C7E"/>
    <w:rsid w:val="006E5C14"/>
    <w:rsid w:val="006F5287"/>
    <w:rsid w:val="00703E80"/>
    <w:rsid w:val="00716D77"/>
    <w:rsid w:val="007D2EDB"/>
    <w:rsid w:val="007F22AD"/>
    <w:rsid w:val="008075EC"/>
    <w:rsid w:val="008C5AB3"/>
    <w:rsid w:val="009028DC"/>
    <w:rsid w:val="00910BBC"/>
    <w:rsid w:val="009603C2"/>
    <w:rsid w:val="009A565B"/>
    <w:rsid w:val="009A61A1"/>
    <w:rsid w:val="009B1DBF"/>
    <w:rsid w:val="009B4CEA"/>
    <w:rsid w:val="009C0EFE"/>
    <w:rsid w:val="009E0B03"/>
    <w:rsid w:val="00A010BF"/>
    <w:rsid w:val="00A037EB"/>
    <w:rsid w:val="00A13DE7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93A02"/>
    <w:rsid w:val="00CB0B9B"/>
    <w:rsid w:val="00CB11AB"/>
    <w:rsid w:val="00CC7F76"/>
    <w:rsid w:val="00CE15C1"/>
    <w:rsid w:val="00CE78E4"/>
    <w:rsid w:val="00D608FB"/>
    <w:rsid w:val="00D972EF"/>
    <w:rsid w:val="00D97427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A5A55"/>
    <w:rsid w:val="00EE5B0B"/>
    <w:rsid w:val="00F05D18"/>
    <w:rsid w:val="00F21136"/>
    <w:rsid w:val="00F62D7F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7BA8047-0A1C-42A4-BDE9-7F8781C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  <w:style w:type="table" w:styleId="PlainTable5">
    <w:name w:val="Plain Table 5"/>
    <w:basedOn w:val="TableNormal"/>
    <w:uiPriority w:val="45"/>
    <w:rsid w:val="00CC7F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C7F7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C7F7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222265-6DC4-4F26-AFD8-701FF39A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120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admin</cp:lastModifiedBy>
  <cp:revision>26</cp:revision>
  <cp:lastPrinted>2020-01-26T08:47:00Z</cp:lastPrinted>
  <dcterms:created xsi:type="dcterms:W3CDTF">2014-09-13T02:35:00Z</dcterms:created>
  <dcterms:modified xsi:type="dcterms:W3CDTF">2020-10-10T08:50:00Z</dcterms:modified>
</cp:coreProperties>
</file>